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108C7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PAYS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6EA678C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>, Hertfordshire. Carpenter.</w:t>
      </w:r>
    </w:p>
    <w:p w14:paraId="49935AF9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515D8A0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2224479F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Sybely</w:t>
      </w:r>
      <w:proofErr w:type="spellEnd"/>
      <w:r>
        <w:rPr>
          <w:rFonts w:ascii="Times New Roman" w:hAnsi="Times New Roman" w:cs="Times New Roman"/>
        </w:rPr>
        <w:t xml:space="preserve">(q.v.) brought a plaint of debt against him, Mathew </w:t>
      </w:r>
    </w:p>
    <w:p w14:paraId="64DC5BE7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Adam(q.v.) and John Martyn(q.v.), both 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14:paraId="74BE8F25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2689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D8683AA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C75E919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127C43D8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February 2019</w:t>
      </w:r>
    </w:p>
    <w:p w14:paraId="535880C5" w14:textId="77777777" w:rsidR="006B2F86" w:rsidRPr="00E71FC3" w:rsidRDefault="00D922D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4458F" w14:textId="77777777" w:rsidR="00D922DB" w:rsidRDefault="00D922DB" w:rsidP="00E71FC3">
      <w:r>
        <w:separator/>
      </w:r>
    </w:p>
  </w:endnote>
  <w:endnote w:type="continuationSeparator" w:id="0">
    <w:p w14:paraId="2FEB5AA4" w14:textId="77777777" w:rsidR="00D922DB" w:rsidRDefault="00D922D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333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0E002" w14:textId="77777777" w:rsidR="00D922DB" w:rsidRDefault="00D922DB" w:rsidP="00E71FC3">
      <w:r>
        <w:separator/>
      </w:r>
    </w:p>
  </w:footnote>
  <w:footnote w:type="continuationSeparator" w:id="0">
    <w:p w14:paraId="600F0CA7" w14:textId="77777777" w:rsidR="00D922DB" w:rsidRDefault="00D922D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DB"/>
    <w:rsid w:val="001A7C09"/>
    <w:rsid w:val="00577BD5"/>
    <w:rsid w:val="00656CBA"/>
    <w:rsid w:val="006A1F77"/>
    <w:rsid w:val="00733BE7"/>
    <w:rsid w:val="00AB52E8"/>
    <w:rsid w:val="00B16D3F"/>
    <w:rsid w:val="00BB41AC"/>
    <w:rsid w:val="00D922D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7918"/>
  <w15:chartTrackingRefBased/>
  <w15:docId w15:val="{0FC8BE1E-4D73-4616-949F-E13FB419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2D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92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2019-02-08T20:50:00Z</dcterms:created>
  <dcterms:modified xsi:type="dcterms:W3CDTF">2019-02-08T20:51:00Z</dcterms:modified>
</cp:coreProperties>
</file>