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92" w:rsidRDefault="00565A92" w:rsidP="0056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Reginald PAYS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65A92" w:rsidRDefault="00565A92" w:rsidP="00565A92">
      <w:pPr>
        <w:rPr>
          <w:rFonts w:ascii="Times New Roman" w:hAnsi="Times New Roman" w:cs="Times New Roman"/>
        </w:rPr>
      </w:pPr>
    </w:p>
    <w:p w:rsidR="00565A92" w:rsidRDefault="00565A92" w:rsidP="00565A92">
      <w:pPr>
        <w:rPr>
          <w:rFonts w:ascii="Times New Roman" w:hAnsi="Times New Roman" w:cs="Times New Roman"/>
        </w:rPr>
      </w:pPr>
    </w:p>
    <w:p w:rsidR="00565A92" w:rsidRDefault="00565A92" w:rsidP="0056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John Jordan(q.v.) made a plaint of debt against William </w:t>
      </w:r>
      <w:proofErr w:type="spellStart"/>
      <w:r>
        <w:rPr>
          <w:rFonts w:ascii="Times New Roman" w:hAnsi="Times New Roman" w:cs="Times New Roman"/>
        </w:rPr>
        <w:t>Vynter</w:t>
      </w:r>
      <w:proofErr w:type="spellEnd"/>
    </w:p>
    <w:p w:rsidR="00565A92" w:rsidRDefault="00565A92" w:rsidP="0056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Icleford</w:t>
      </w:r>
      <w:proofErr w:type="spellEnd"/>
      <w:r>
        <w:rPr>
          <w:rFonts w:ascii="Times New Roman" w:hAnsi="Times New Roman" w:cs="Times New Roman"/>
        </w:rPr>
        <w:t>, Hertfordshire(q.v.).</w:t>
      </w:r>
    </w:p>
    <w:p w:rsidR="00565A92" w:rsidRDefault="00565A92" w:rsidP="0056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65A92" w:rsidRDefault="00565A92" w:rsidP="00565A92">
      <w:pPr>
        <w:rPr>
          <w:rFonts w:ascii="Times New Roman" w:hAnsi="Times New Roman" w:cs="Times New Roman"/>
        </w:rPr>
      </w:pPr>
    </w:p>
    <w:p w:rsidR="00565A92" w:rsidRDefault="00565A92" w:rsidP="00565A92">
      <w:pPr>
        <w:rPr>
          <w:rFonts w:ascii="Times New Roman" w:hAnsi="Times New Roman" w:cs="Times New Roman"/>
        </w:rPr>
      </w:pPr>
    </w:p>
    <w:p w:rsidR="00565A92" w:rsidRDefault="00565A92" w:rsidP="0056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2018</w:t>
      </w:r>
    </w:p>
    <w:p w:rsidR="006B2F86" w:rsidRPr="00E71FC3" w:rsidRDefault="00565A9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92" w:rsidRDefault="00565A92" w:rsidP="00E71FC3">
      <w:r>
        <w:separator/>
      </w:r>
    </w:p>
  </w:endnote>
  <w:endnote w:type="continuationSeparator" w:id="0">
    <w:p w:rsidR="00565A92" w:rsidRDefault="00565A9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92" w:rsidRDefault="00565A92" w:rsidP="00E71FC3">
      <w:r>
        <w:separator/>
      </w:r>
    </w:p>
  </w:footnote>
  <w:footnote w:type="continuationSeparator" w:id="0">
    <w:p w:rsidR="00565A92" w:rsidRDefault="00565A9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92"/>
    <w:rsid w:val="001A7C09"/>
    <w:rsid w:val="00565A9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79CB3-FA05-4624-B5C4-85BCD9A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A9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65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2018-03-03T22:35:00Z</dcterms:created>
  <dcterms:modified xsi:type="dcterms:W3CDTF">2018-03-03T22:36:00Z</dcterms:modified>
</cp:coreProperties>
</file>