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0313E" w:rsidP="00C009D8">
      <w:pPr>
        <w:pStyle w:val="NoSpacing"/>
      </w:pPr>
      <w:r>
        <w:rPr>
          <w:u w:val="single"/>
        </w:rPr>
        <w:t>Richard PAYS</w:t>
      </w:r>
      <w:r>
        <w:t xml:space="preserve">      (fl.1457)</w:t>
      </w:r>
    </w:p>
    <w:p w:rsidR="0000313E" w:rsidRDefault="0000313E" w:rsidP="00C009D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Scrivener.</w:t>
      </w:r>
      <w:proofErr w:type="gramEnd"/>
    </w:p>
    <w:p w:rsidR="0000313E" w:rsidRDefault="0000313E" w:rsidP="00C009D8">
      <w:pPr>
        <w:pStyle w:val="NoSpacing"/>
      </w:pPr>
    </w:p>
    <w:p w:rsidR="0000313E" w:rsidRDefault="0000313E" w:rsidP="00C009D8">
      <w:pPr>
        <w:pStyle w:val="NoSpacing"/>
      </w:pPr>
    </w:p>
    <w:p w:rsidR="0000313E" w:rsidRDefault="0000313E" w:rsidP="0000313E">
      <w:pPr>
        <w:pStyle w:val="NoSpacing"/>
      </w:pPr>
      <w:r>
        <w:t>18 Aug.1457</w:t>
      </w:r>
      <w:r>
        <w:tab/>
      </w:r>
      <w:r>
        <w:t>He subscribed to the oath of the Scriveners’ Company.</w:t>
      </w:r>
    </w:p>
    <w:p w:rsidR="0000313E" w:rsidRDefault="0000313E" w:rsidP="0000313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http://www.british-history.ac.uk/report.aspx?compid=35896</w:t>
        </w:r>
      </w:hyperlink>
      <w:r>
        <w:t>)</w:t>
      </w:r>
    </w:p>
    <w:p w:rsidR="0000313E" w:rsidRDefault="0000313E" w:rsidP="0000313E">
      <w:pPr>
        <w:pStyle w:val="NoSpacing"/>
      </w:pPr>
    </w:p>
    <w:p w:rsidR="0000313E" w:rsidRDefault="0000313E" w:rsidP="0000313E">
      <w:pPr>
        <w:pStyle w:val="NoSpacing"/>
      </w:pPr>
    </w:p>
    <w:p w:rsidR="0000313E" w:rsidRPr="0000313E" w:rsidRDefault="0000313E" w:rsidP="0000313E">
      <w:pPr>
        <w:pStyle w:val="NoSpacing"/>
      </w:pPr>
      <w:r>
        <w:t>31 August 2013</w:t>
      </w:r>
      <w:bookmarkStart w:id="0" w:name="_GoBack"/>
      <w:bookmarkEnd w:id="0"/>
    </w:p>
    <w:sectPr w:rsidR="0000313E" w:rsidRPr="00003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3E" w:rsidRDefault="0000313E" w:rsidP="00920DE3">
      <w:pPr>
        <w:spacing w:after="0" w:line="240" w:lineRule="auto"/>
      </w:pPr>
      <w:r>
        <w:separator/>
      </w:r>
    </w:p>
  </w:endnote>
  <w:endnote w:type="continuationSeparator" w:id="0">
    <w:p w:rsidR="0000313E" w:rsidRDefault="000031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3E" w:rsidRDefault="0000313E" w:rsidP="00920DE3">
      <w:pPr>
        <w:spacing w:after="0" w:line="240" w:lineRule="auto"/>
      </w:pPr>
      <w:r>
        <w:separator/>
      </w:r>
    </w:p>
  </w:footnote>
  <w:footnote w:type="continuationSeparator" w:id="0">
    <w:p w:rsidR="0000313E" w:rsidRDefault="000031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3E"/>
    <w:rsid w:val="0000313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0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0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589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2013-08-31T15:05:00Z</dcterms:created>
  <dcterms:modified xsi:type="dcterms:W3CDTF">2013-08-31T15:06:00Z</dcterms:modified>
</cp:coreProperties>
</file>