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EF" w:rsidRDefault="003A14EF" w:rsidP="003A14EF">
      <w:pPr>
        <w:pStyle w:val="NoSpacing"/>
      </w:pPr>
      <w:r>
        <w:rPr>
          <w:u w:val="single"/>
        </w:rPr>
        <w:t>Richard PAYS (alias WALPOOL)</w:t>
      </w:r>
      <w:r>
        <w:t xml:space="preserve">     (fl.1430-1)</w:t>
      </w:r>
    </w:p>
    <w:p w:rsidR="003A14EF" w:rsidRDefault="003A14EF" w:rsidP="003A14EF">
      <w:pPr>
        <w:pStyle w:val="NoSpacing"/>
      </w:pPr>
      <w:proofErr w:type="gramStart"/>
      <w:r>
        <w:t>of</w:t>
      </w:r>
      <w:proofErr w:type="gramEnd"/>
      <w:r>
        <w:t xml:space="preserve"> Walpole, Suffolk.</w:t>
      </w:r>
    </w:p>
    <w:p w:rsidR="003A14EF" w:rsidRDefault="003A14EF" w:rsidP="003A14EF">
      <w:pPr>
        <w:pStyle w:val="NoSpacing"/>
      </w:pPr>
    </w:p>
    <w:p w:rsidR="003A14EF" w:rsidRDefault="003A14EF" w:rsidP="003A14EF">
      <w:pPr>
        <w:pStyle w:val="NoSpacing"/>
      </w:pPr>
    </w:p>
    <w:p w:rsidR="003A14EF" w:rsidRDefault="003A14EF" w:rsidP="003A14EF">
      <w:pPr>
        <w:pStyle w:val="NoSpacing"/>
      </w:pPr>
      <w:r>
        <w:t xml:space="preserve">         1430-1</w:t>
      </w:r>
      <w:r>
        <w:tab/>
        <w:t xml:space="preserve">He was a Burgess of Colchester, Essex.  </w:t>
      </w:r>
    </w:p>
    <w:p w:rsidR="003A14EF" w:rsidRDefault="003A14EF" w:rsidP="003A14EF">
      <w:pPr>
        <w:pStyle w:val="NoSpacing"/>
      </w:pPr>
      <w:r>
        <w:tab/>
      </w:r>
      <w:r>
        <w:tab/>
        <w:t>(“The Red Parchment Book of Colchester” p.107)</w:t>
      </w:r>
    </w:p>
    <w:p w:rsidR="003A14EF" w:rsidRDefault="003A14EF" w:rsidP="003A14EF">
      <w:pPr>
        <w:pStyle w:val="NoSpacing"/>
      </w:pPr>
    </w:p>
    <w:p w:rsidR="003A14EF" w:rsidRDefault="003A14EF" w:rsidP="003A14EF">
      <w:pPr>
        <w:pStyle w:val="NoSpacing"/>
      </w:pPr>
    </w:p>
    <w:p w:rsidR="003A14EF" w:rsidRDefault="003A14EF" w:rsidP="003A14EF">
      <w:pPr>
        <w:pStyle w:val="NoSpacing"/>
      </w:pPr>
    </w:p>
    <w:p w:rsidR="003A14EF" w:rsidRDefault="003A14EF" w:rsidP="003A14EF">
      <w:pPr>
        <w:pStyle w:val="NoSpacing"/>
      </w:pPr>
      <w:r>
        <w:t>23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EF" w:rsidRDefault="003A14EF" w:rsidP="00920DE3">
      <w:pPr>
        <w:spacing w:after="0" w:line="240" w:lineRule="auto"/>
      </w:pPr>
      <w:r>
        <w:separator/>
      </w:r>
    </w:p>
  </w:endnote>
  <w:endnote w:type="continuationSeparator" w:id="0">
    <w:p w:rsidR="003A14EF" w:rsidRDefault="003A14E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EF" w:rsidRDefault="003A14EF" w:rsidP="00920DE3">
      <w:pPr>
        <w:spacing w:after="0" w:line="240" w:lineRule="auto"/>
      </w:pPr>
      <w:r>
        <w:separator/>
      </w:r>
    </w:p>
  </w:footnote>
  <w:footnote w:type="continuationSeparator" w:id="0">
    <w:p w:rsidR="003A14EF" w:rsidRDefault="003A14E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EF"/>
    <w:rsid w:val="00120749"/>
    <w:rsid w:val="003A14E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2015-05-14T20:24:00Z</dcterms:created>
  <dcterms:modified xsi:type="dcterms:W3CDTF">2015-05-14T20:26:00Z</dcterms:modified>
</cp:coreProperties>
</file>