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98AC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PAYS</w:t>
      </w:r>
      <w:r>
        <w:rPr>
          <w:rFonts w:cs="Times New Roman"/>
          <w:szCs w:val="24"/>
        </w:rPr>
        <w:t xml:space="preserve">        (fl.1483)</w:t>
      </w:r>
    </w:p>
    <w:p w14:paraId="25DDD388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</w:p>
    <w:p w14:paraId="4A08C21A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</w:p>
    <w:p w14:paraId="4D0B340A" w14:textId="67E20861" w:rsidR="00CA498E" w:rsidRDefault="00CA498E" w:rsidP="00CA498E">
      <w:pPr>
        <w:pStyle w:val="NoSpacing"/>
        <w:ind w:left="1440" w:hanging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1483</w:t>
      </w:r>
      <w:r>
        <w:rPr>
          <w:rFonts w:cs="Times New Roman"/>
          <w:szCs w:val="24"/>
        </w:rPr>
        <w:tab/>
        <w:t>He made a plaint of debt against John Sherman of Lewes, Sussex, husbandman(q.v.).</w:t>
      </w:r>
    </w:p>
    <w:p w14:paraId="41D8403F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202577D9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</w:p>
    <w:p w14:paraId="587373D5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</w:p>
    <w:p w14:paraId="602F8E77" w14:textId="77777777" w:rsidR="00CA498E" w:rsidRDefault="00CA498E" w:rsidP="00CA498E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December 2022</w:t>
      </w:r>
    </w:p>
    <w:p w14:paraId="6E61D21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AEA3F" w14:textId="77777777" w:rsidR="00CA498E" w:rsidRDefault="00CA498E" w:rsidP="009139A6">
      <w:r>
        <w:separator/>
      </w:r>
    </w:p>
  </w:endnote>
  <w:endnote w:type="continuationSeparator" w:id="0">
    <w:p w14:paraId="7DEAE9DC" w14:textId="77777777" w:rsidR="00CA498E" w:rsidRDefault="00CA498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4E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38E3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A5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83DE" w14:textId="77777777" w:rsidR="00CA498E" w:rsidRDefault="00CA498E" w:rsidP="009139A6">
      <w:r>
        <w:separator/>
      </w:r>
    </w:p>
  </w:footnote>
  <w:footnote w:type="continuationSeparator" w:id="0">
    <w:p w14:paraId="7BA3512F" w14:textId="77777777" w:rsidR="00CA498E" w:rsidRDefault="00CA498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450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7936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22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98E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A498E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D3D14"/>
  <w15:chartTrackingRefBased/>
  <w15:docId w15:val="{7C41CEB4-99A1-4D98-B720-E66B97ED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A4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6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2023-01-18T14:44:00Z</dcterms:created>
  <dcterms:modified xsi:type="dcterms:W3CDTF">2023-01-18T14:45:00Z</dcterms:modified>
</cp:coreProperties>
</file>