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639E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PAYS</w:t>
      </w:r>
      <w:r>
        <w:rPr>
          <w:rFonts w:ascii="Times New Roman" w:hAnsi="Times New Roman" w:cs="Times New Roman"/>
          <w:sz w:val="24"/>
          <w:szCs w:val="24"/>
        </w:rPr>
        <w:t xml:space="preserve">       (fl.1411)</w:t>
      </w:r>
    </w:p>
    <w:p w14:paraId="1BE46165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790DA0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60C73DC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Redrys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became alnagers of cloths for sale in Bristol and</w:t>
      </w:r>
    </w:p>
    <w:p w14:paraId="56C5BCBA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suburbs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Devon and Cornwall.    (C.F.R. 1405-13 p.195)</w:t>
      </w:r>
    </w:p>
    <w:p w14:paraId="7AE60482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547E05E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1775AC8" w14:textId="77777777" w:rsidR="00897E27" w:rsidRDefault="00897E27" w:rsidP="00897E2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20BC36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9341" w14:textId="77777777" w:rsidR="00897E27" w:rsidRDefault="00897E27" w:rsidP="009139A6">
      <w:r>
        <w:separator/>
      </w:r>
    </w:p>
  </w:endnote>
  <w:endnote w:type="continuationSeparator" w:id="0">
    <w:p w14:paraId="36A328E3" w14:textId="77777777" w:rsidR="00897E27" w:rsidRDefault="00897E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B8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56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8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644B" w14:textId="77777777" w:rsidR="00897E27" w:rsidRDefault="00897E27" w:rsidP="009139A6">
      <w:r>
        <w:separator/>
      </w:r>
    </w:p>
  </w:footnote>
  <w:footnote w:type="continuationSeparator" w:id="0">
    <w:p w14:paraId="5EA5F251" w14:textId="77777777" w:rsidR="00897E27" w:rsidRDefault="00897E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CA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94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DC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2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897E2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DEA5"/>
  <w15:chartTrackingRefBased/>
  <w15:docId w15:val="{C9A2513E-D371-4E75-82E7-851E0052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2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2025-04-19T18:20:00Z</dcterms:created>
  <dcterms:modified xsi:type="dcterms:W3CDTF">2025-04-19T18:20:00Z</dcterms:modified>
</cp:coreProperties>
</file>