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14055" w14:textId="77777777" w:rsidR="00E31E0A" w:rsidRDefault="00E31E0A" w:rsidP="00E31E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PAYS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83DF523" w14:textId="77777777" w:rsidR="00E31E0A" w:rsidRDefault="00E31E0A" w:rsidP="00E31E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Selbourne, Hampshire. Yeoman.</w:t>
      </w:r>
    </w:p>
    <w:p w14:paraId="2BF22E03" w14:textId="77777777" w:rsidR="00E31E0A" w:rsidRDefault="00E31E0A" w:rsidP="00E31E0A">
      <w:pPr>
        <w:rPr>
          <w:rFonts w:ascii="Times New Roman" w:hAnsi="Times New Roman" w:cs="Times New Roman"/>
        </w:rPr>
      </w:pPr>
    </w:p>
    <w:p w14:paraId="04DBEAF5" w14:textId="77777777" w:rsidR="00E31E0A" w:rsidRDefault="00E31E0A" w:rsidP="00E31E0A">
      <w:pPr>
        <w:rPr>
          <w:rFonts w:ascii="Times New Roman" w:hAnsi="Times New Roman" w:cs="Times New Roman"/>
        </w:rPr>
      </w:pPr>
    </w:p>
    <w:p w14:paraId="03D15F85" w14:textId="77777777" w:rsidR="00E31E0A" w:rsidRDefault="00E31E0A" w:rsidP="00E31E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Person, clerk(q.v.), brought a plaint of debt against him.</w:t>
      </w:r>
    </w:p>
    <w:p w14:paraId="124A32BB" w14:textId="77777777" w:rsidR="00E31E0A" w:rsidRDefault="00E31E0A" w:rsidP="00E31E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4388F95D" w14:textId="77777777" w:rsidR="00E31E0A" w:rsidRDefault="00E31E0A" w:rsidP="00E31E0A">
      <w:pPr>
        <w:rPr>
          <w:rFonts w:ascii="Times New Roman" w:hAnsi="Times New Roman" w:cs="Times New Roman"/>
        </w:rPr>
      </w:pPr>
    </w:p>
    <w:p w14:paraId="78D33EEC" w14:textId="77777777" w:rsidR="00E31E0A" w:rsidRDefault="00E31E0A" w:rsidP="00E31E0A">
      <w:pPr>
        <w:rPr>
          <w:rFonts w:ascii="Times New Roman" w:hAnsi="Times New Roman" w:cs="Times New Roman"/>
        </w:rPr>
      </w:pPr>
    </w:p>
    <w:p w14:paraId="5B21D147" w14:textId="77777777" w:rsidR="00E31E0A" w:rsidRDefault="00E31E0A" w:rsidP="00E31E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September 2018</w:t>
      </w:r>
    </w:p>
    <w:p w14:paraId="173ACEBD" w14:textId="77777777" w:rsidR="006B2F86" w:rsidRPr="00E71FC3" w:rsidRDefault="00E31E0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EDB75" w14:textId="77777777" w:rsidR="00E31E0A" w:rsidRDefault="00E31E0A" w:rsidP="00E71FC3">
      <w:r>
        <w:separator/>
      </w:r>
    </w:p>
  </w:endnote>
  <w:endnote w:type="continuationSeparator" w:id="0">
    <w:p w14:paraId="499BFFD8" w14:textId="77777777" w:rsidR="00E31E0A" w:rsidRDefault="00E31E0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1F9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9E008" w14:textId="77777777" w:rsidR="00E31E0A" w:rsidRDefault="00E31E0A" w:rsidP="00E71FC3">
      <w:r>
        <w:separator/>
      </w:r>
    </w:p>
  </w:footnote>
  <w:footnote w:type="continuationSeparator" w:id="0">
    <w:p w14:paraId="4B12BDAB" w14:textId="77777777" w:rsidR="00E31E0A" w:rsidRDefault="00E31E0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0A"/>
    <w:rsid w:val="001A7C09"/>
    <w:rsid w:val="00577BD5"/>
    <w:rsid w:val="00656CBA"/>
    <w:rsid w:val="006A1F77"/>
    <w:rsid w:val="00733BE7"/>
    <w:rsid w:val="00AB52E8"/>
    <w:rsid w:val="00B16D3F"/>
    <w:rsid w:val="00BB41AC"/>
    <w:rsid w:val="00E31E0A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6132"/>
  <w15:chartTrackingRefBased/>
  <w15:docId w15:val="{1F6153CE-23DB-461A-99DC-0FB53884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E0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2018-10-17T19:58:00Z</dcterms:created>
  <dcterms:modified xsi:type="dcterms:W3CDTF">2018-10-17T19:59:00Z</dcterms:modified>
</cp:coreProperties>
</file>