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B7B" w:rsidRDefault="00301B7B" w:rsidP="00301B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PAYSON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301B7B" w:rsidRDefault="00301B7B" w:rsidP="00301B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London. </w:t>
      </w:r>
      <w:proofErr w:type="spellStart"/>
      <w:r>
        <w:rPr>
          <w:rFonts w:ascii="Times New Roman" w:hAnsi="Times New Roman" w:cs="Times New Roman"/>
        </w:rPr>
        <w:t>Stockfishmonger</w:t>
      </w:r>
      <w:proofErr w:type="spellEnd"/>
      <w:r>
        <w:rPr>
          <w:rFonts w:ascii="Times New Roman" w:hAnsi="Times New Roman" w:cs="Times New Roman"/>
        </w:rPr>
        <w:t>.</w:t>
      </w:r>
    </w:p>
    <w:p w:rsidR="00301B7B" w:rsidRDefault="00301B7B" w:rsidP="00301B7B">
      <w:pPr>
        <w:rPr>
          <w:rFonts w:ascii="Times New Roman" w:hAnsi="Times New Roman" w:cs="Times New Roman"/>
        </w:rPr>
      </w:pPr>
    </w:p>
    <w:p w:rsidR="00301B7B" w:rsidRDefault="00301B7B" w:rsidP="00301B7B">
      <w:pPr>
        <w:rPr>
          <w:rFonts w:ascii="Times New Roman" w:hAnsi="Times New Roman" w:cs="Times New Roman"/>
        </w:rPr>
      </w:pPr>
    </w:p>
    <w:p w:rsidR="00301B7B" w:rsidRDefault="00301B7B" w:rsidP="00301B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Fyssher</w:t>
      </w:r>
      <w:proofErr w:type="spellEnd"/>
      <w:r>
        <w:rPr>
          <w:rFonts w:ascii="Times New Roman" w:hAnsi="Times New Roman" w:cs="Times New Roman"/>
        </w:rPr>
        <w:t>, junior, of London, mercer(q.v.), brought a plaint of debt against</w:t>
      </w:r>
    </w:p>
    <w:p w:rsidR="00301B7B" w:rsidRDefault="00301B7B" w:rsidP="00301B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him and Alice Austen of Woodstock(q.v.).</w:t>
      </w:r>
    </w:p>
    <w:p w:rsidR="00301B7B" w:rsidRDefault="00301B7B" w:rsidP="00301B7B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</w:t>
      </w:r>
      <w:hyperlink r:id="rId6" w:history="1">
        <w:r w:rsidRPr="006463F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301B7B" w:rsidRDefault="00301B7B" w:rsidP="00301B7B">
      <w:pPr>
        <w:rPr>
          <w:rFonts w:ascii="Times New Roman" w:hAnsi="Times New Roman" w:cs="Times New Roman"/>
        </w:rPr>
      </w:pPr>
    </w:p>
    <w:p w:rsidR="00301B7B" w:rsidRDefault="00301B7B" w:rsidP="00301B7B">
      <w:pPr>
        <w:rPr>
          <w:rFonts w:ascii="Times New Roman" w:hAnsi="Times New Roman" w:cs="Times New Roman"/>
        </w:rPr>
      </w:pPr>
    </w:p>
    <w:p w:rsidR="00301B7B" w:rsidRDefault="00301B7B" w:rsidP="00301B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November 2017</w:t>
      </w:r>
    </w:p>
    <w:p w:rsidR="006B2F86" w:rsidRPr="00E71FC3" w:rsidRDefault="00301B7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B7B" w:rsidRDefault="00301B7B" w:rsidP="00E71FC3">
      <w:r>
        <w:separator/>
      </w:r>
    </w:p>
  </w:endnote>
  <w:endnote w:type="continuationSeparator" w:id="0">
    <w:p w:rsidR="00301B7B" w:rsidRDefault="00301B7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B7B" w:rsidRDefault="00301B7B" w:rsidP="00E71FC3">
      <w:r>
        <w:separator/>
      </w:r>
    </w:p>
  </w:footnote>
  <w:footnote w:type="continuationSeparator" w:id="0">
    <w:p w:rsidR="00301B7B" w:rsidRDefault="00301B7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7B"/>
    <w:rsid w:val="001A7C09"/>
    <w:rsid w:val="00301B7B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979D3-1FEF-4B9F-99E6-A87B3444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1B7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01B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2017-11-12T22:23:00Z</dcterms:created>
  <dcterms:modified xsi:type="dcterms:W3CDTF">2017-11-12T22:23:00Z</dcterms:modified>
</cp:coreProperties>
</file>