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0E01" w14:textId="77777777" w:rsidR="00FB72C1" w:rsidRDefault="00FB72C1" w:rsidP="00FB72C1">
      <w:pPr>
        <w:pStyle w:val="NoSpacing"/>
      </w:pPr>
      <w:r>
        <w:rPr>
          <w:u w:val="single"/>
        </w:rPr>
        <w:t>John PAYTEWYN</w:t>
      </w:r>
      <w:r>
        <w:t xml:space="preserve">      (fl.1450)</w:t>
      </w:r>
    </w:p>
    <w:p w14:paraId="302F41E3" w14:textId="77777777" w:rsidR="00FB72C1" w:rsidRDefault="00FB72C1" w:rsidP="00FB72C1">
      <w:pPr>
        <w:pStyle w:val="NoSpacing"/>
      </w:pPr>
      <w:r>
        <w:t>of Wichling, Kent. Labourer.</w:t>
      </w:r>
    </w:p>
    <w:p w14:paraId="1FFF6F51" w14:textId="77777777" w:rsidR="00FB72C1" w:rsidRDefault="00FB72C1" w:rsidP="00FB72C1">
      <w:pPr>
        <w:pStyle w:val="NoSpacing"/>
        <w:ind w:left="720"/>
      </w:pPr>
    </w:p>
    <w:p w14:paraId="255E45B4" w14:textId="77777777" w:rsidR="00FB72C1" w:rsidRDefault="00FB72C1" w:rsidP="00FB72C1">
      <w:pPr>
        <w:pStyle w:val="NoSpacing"/>
        <w:ind w:left="720"/>
      </w:pPr>
    </w:p>
    <w:p w14:paraId="2CA4C49D" w14:textId="77777777" w:rsidR="00FB72C1" w:rsidRDefault="00FB72C1" w:rsidP="00FB72C1">
      <w:pPr>
        <w:pStyle w:val="NoSpacing"/>
        <w:ind w:left="720"/>
      </w:pPr>
      <w:r>
        <w:t>1450</w:t>
      </w:r>
      <w:r>
        <w:tab/>
        <w:t>John Hale(q.v.) brought a plaint of trespass and imprisonment against him.</w:t>
      </w:r>
    </w:p>
    <w:p w14:paraId="481773AE" w14:textId="5C7C316C" w:rsidR="00FB72C1" w:rsidRDefault="00FB72C1" w:rsidP="00FB72C1">
      <w:pPr>
        <w:pStyle w:val="NoSpacing"/>
        <w:ind w:left="720"/>
      </w:pPr>
      <w:r>
        <w:tab/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25D20FD8" w14:textId="77777777" w:rsidR="005F1BCB" w:rsidRPr="005F1BCB" w:rsidRDefault="005F1BCB" w:rsidP="005F1BCB">
      <w:pPr>
        <w:tabs>
          <w:tab w:val="left" w:pos="720"/>
        </w:tabs>
        <w:spacing w:after="0" w:line="240" w:lineRule="auto"/>
        <w:rPr>
          <w:rFonts w:eastAsia="Calibri"/>
          <w:lang w:eastAsia="en-US"/>
        </w:rPr>
      </w:pPr>
      <w:r w:rsidRPr="005F1BCB">
        <w:rPr>
          <w:rFonts w:eastAsia="Calibri"/>
          <w:lang w:eastAsia="en-US"/>
        </w:rPr>
        <w:tab/>
        <w:t>1450</w:t>
      </w:r>
      <w:r w:rsidRPr="005F1BCB">
        <w:rPr>
          <w:rFonts w:eastAsia="Calibri"/>
          <w:lang w:eastAsia="en-US"/>
        </w:rPr>
        <w:tab/>
        <w:t>John Pyvyngton(q.v.) brought a plaint of imprisonment of a servant against</w:t>
      </w:r>
    </w:p>
    <w:p w14:paraId="06B69462" w14:textId="77777777" w:rsidR="005F1BCB" w:rsidRPr="005F1BCB" w:rsidRDefault="005F1BCB" w:rsidP="005F1BCB">
      <w:pPr>
        <w:tabs>
          <w:tab w:val="left" w:pos="720"/>
        </w:tabs>
        <w:spacing w:after="0" w:line="240" w:lineRule="auto"/>
        <w:rPr>
          <w:rFonts w:eastAsia="Calibri"/>
          <w:lang w:eastAsia="en-US"/>
        </w:rPr>
      </w:pPr>
      <w:r w:rsidRPr="005F1BCB">
        <w:rPr>
          <w:rFonts w:eastAsia="Calibri"/>
          <w:lang w:eastAsia="en-US"/>
        </w:rPr>
        <w:tab/>
      </w:r>
      <w:r w:rsidRPr="005F1BCB">
        <w:rPr>
          <w:rFonts w:eastAsia="Calibri"/>
          <w:lang w:eastAsia="en-US"/>
        </w:rPr>
        <w:tab/>
        <w:t>him.</w:t>
      </w:r>
    </w:p>
    <w:p w14:paraId="25672EF2" w14:textId="77777777" w:rsidR="005F1BCB" w:rsidRPr="005F1BCB" w:rsidRDefault="005F1BCB" w:rsidP="005F1BCB">
      <w:pPr>
        <w:tabs>
          <w:tab w:val="left" w:pos="720"/>
        </w:tabs>
        <w:spacing w:after="0" w:line="240" w:lineRule="auto"/>
        <w:ind w:left="1440" w:hanging="1440"/>
        <w:rPr>
          <w:rFonts w:eastAsia="Calibri"/>
          <w:color w:val="0000FF"/>
          <w:u w:val="single"/>
          <w:lang w:eastAsia="en-US"/>
        </w:rPr>
      </w:pPr>
      <w:r w:rsidRPr="005F1BCB">
        <w:rPr>
          <w:rFonts w:eastAsia="Calibri"/>
          <w:lang w:eastAsia="en-US"/>
        </w:rPr>
        <w:tab/>
      </w:r>
      <w:r w:rsidRPr="005F1BCB">
        <w:rPr>
          <w:rFonts w:eastAsia="Calibri"/>
          <w:lang w:eastAsia="en-US"/>
        </w:rPr>
        <w:tab/>
        <w:t>(</w:t>
      </w:r>
      <w:hyperlink r:id="rId7" w:history="1">
        <w:r w:rsidRPr="005F1BCB">
          <w:rPr>
            <w:rFonts w:eastAsia="Calibri"/>
            <w:color w:val="0000FF"/>
            <w:u w:val="single"/>
            <w:lang w:eastAsia="en-US"/>
          </w:rPr>
          <w:t>http://aalt.law.uh.edu/Indices/CP40Indices/CP40no758/CP40no758Pl.htm</w:t>
        </w:r>
      </w:hyperlink>
      <w:r w:rsidRPr="005F1BCB">
        <w:rPr>
          <w:rFonts w:eastAsia="Calibri"/>
          <w:color w:val="0000FF"/>
          <w:u w:val="single"/>
          <w:lang w:eastAsia="en-US"/>
        </w:rPr>
        <w:t xml:space="preserve"> )</w:t>
      </w:r>
    </w:p>
    <w:p w14:paraId="2380E5F6" w14:textId="77777777" w:rsidR="005F1BCB" w:rsidRDefault="005F1BCB" w:rsidP="00FB72C1">
      <w:pPr>
        <w:pStyle w:val="NoSpacing"/>
        <w:ind w:left="720"/>
      </w:pPr>
    </w:p>
    <w:p w14:paraId="46BDC057" w14:textId="77777777" w:rsidR="00FB72C1" w:rsidRDefault="00FB72C1" w:rsidP="00FB72C1">
      <w:pPr>
        <w:pStyle w:val="NoSpacing"/>
        <w:ind w:left="720"/>
      </w:pPr>
    </w:p>
    <w:p w14:paraId="7888932F" w14:textId="77777777" w:rsidR="00FB72C1" w:rsidRDefault="00FB72C1" w:rsidP="00FB72C1">
      <w:pPr>
        <w:pStyle w:val="NoSpacing"/>
        <w:ind w:left="720"/>
      </w:pPr>
    </w:p>
    <w:p w14:paraId="2A835A27" w14:textId="6D8C6B77" w:rsidR="00E47068" w:rsidRDefault="00FB72C1" w:rsidP="00FB72C1">
      <w:pPr>
        <w:pStyle w:val="NoSpacing"/>
      </w:pPr>
      <w:r>
        <w:t>7 August 2014</w:t>
      </w:r>
    </w:p>
    <w:p w14:paraId="3F03A4A0" w14:textId="4DCD04F0" w:rsidR="005F1BCB" w:rsidRPr="00C009D8" w:rsidRDefault="005F1BCB" w:rsidP="00FB72C1">
      <w:pPr>
        <w:pStyle w:val="NoSpacing"/>
      </w:pPr>
      <w:r>
        <w:t>5 May 2020</w:t>
      </w:r>
    </w:p>
    <w:sectPr w:rsidR="005F1BCB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B943A" w14:textId="77777777" w:rsidR="00FB72C1" w:rsidRDefault="00FB72C1" w:rsidP="00920DE3">
      <w:pPr>
        <w:spacing w:after="0" w:line="240" w:lineRule="auto"/>
      </w:pPr>
      <w:r>
        <w:separator/>
      </w:r>
    </w:p>
  </w:endnote>
  <w:endnote w:type="continuationSeparator" w:id="0">
    <w:p w14:paraId="7ADC9503" w14:textId="77777777" w:rsidR="00FB72C1" w:rsidRDefault="00FB72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DE2B8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3ABE" w14:textId="77777777" w:rsidR="00C009D8" w:rsidRPr="00C009D8" w:rsidRDefault="00C009D8">
    <w:pPr>
      <w:pStyle w:val="Footer"/>
    </w:pPr>
    <w:r>
      <w:t>Copyright I.S.Rogers 9 August 2013</w:t>
    </w:r>
  </w:p>
  <w:p w14:paraId="48885D98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F754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4930" w14:textId="77777777" w:rsidR="00FB72C1" w:rsidRDefault="00FB72C1" w:rsidP="00920DE3">
      <w:pPr>
        <w:spacing w:after="0" w:line="240" w:lineRule="auto"/>
      </w:pPr>
      <w:r>
        <w:separator/>
      </w:r>
    </w:p>
  </w:footnote>
  <w:footnote w:type="continuationSeparator" w:id="0">
    <w:p w14:paraId="28D47797" w14:textId="77777777" w:rsidR="00FB72C1" w:rsidRDefault="00FB72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4E56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4A1F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C800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2C1"/>
    <w:rsid w:val="00120749"/>
    <w:rsid w:val="005F1BCB"/>
    <w:rsid w:val="00624CAE"/>
    <w:rsid w:val="00920DE3"/>
    <w:rsid w:val="00C009D8"/>
    <w:rsid w:val="00CF53C8"/>
    <w:rsid w:val="00E47068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02EA"/>
  <w15:docId w15:val="{85E1CD92-75A4-465B-969E-D8104A2E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7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2014-11-12T20:33:00Z</dcterms:created>
  <dcterms:modified xsi:type="dcterms:W3CDTF">2020-05-05T11:08:00Z</dcterms:modified>
</cp:coreProperties>
</file>