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C81" w:rsidRDefault="00510C81" w:rsidP="00510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PAYTO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10C81" w:rsidRDefault="00510C81" w:rsidP="00510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Chesterton, Warwickshire. Esquire.</w:t>
      </w:r>
    </w:p>
    <w:p w:rsidR="00510C81" w:rsidRDefault="00510C81" w:rsidP="00510C81">
      <w:pPr>
        <w:rPr>
          <w:rFonts w:ascii="Times New Roman" w:hAnsi="Times New Roman" w:cs="Times New Roman"/>
        </w:rPr>
      </w:pPr>
    </w:p>
    <w:p w:rsidR="00510C81" w:rsidRDefault="00510C81" w:rsidP="00510C81">
      <w:pPr>
        <w:rPr>
          <w:rFonts w:ascii="Times New Roman" w:hAnsi="Times New Roman" w:cs="Times New Roman"/>
        </w:rPr>
      </w:pPr>
    </w:p>
    <w:p w:rsidR="00510C81" w:rsidRDefault="00510C81" w:rsidP="00510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Fulbroke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Vernam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510C81" w:rsidRDefault="00510C81" w:rsidP="00510C81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Elmesthorpe</w:t>
      </w:r>
      <w:proofErr w:type="spellEnd"/>
      <w:r>
        <w:rPr>
          <w:rFonts w:ascii="Times New Roman" w:hAnsi="Times New Roman" w:cs="Times New Roman"/>
        </w:rPr>
        <w:t xml:space="preserve">, Leicestershire(q.v.) and Humphrey </w:t>
      </w:r>
      <w:proofErr w:type="spellStart"/>
      <w:r>
        <w:rPr>
          <w:rFonts w:ascii="Times New Roman" w:hAnsi="Times New Roman" w:cs="Times New Roman"/>
        </w:rPr>
        <w:t>Belchire</w:t>
      </w:r>
      <w:proofErr w:type="spellEnd"/>
      <w:r>
        <w:rPr>
          <w:rFonts w:ascii="Times New Roman" w:hAnsi="Times New Roman" w:cs="Times New Roman"/>
        </w:rPr>
        <w:t xml:space="preserve"> of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Elmesthorpe</w:t>
      </w:r>
      <w:proofErr w:type="spellEnd"/>
      <w:r>
        <w:rPr>
          <w:rFonts w:ascii="Times New Roman" w:hAnsi="Times New Roman" w:cs="Times New Roman"/>
        </w:rPr>
        <w:t>(q.v.).</w:t>
      </w:r>
    </w:p>
    <w:p w:rsidR="00510C81" w:rsidRDefault="00510C81" w:rsidP="00510C8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10C81" w:rsidRDefault="00510C81" w:rsidP="00510C81">
      <w:pPr>
        <w:rPr>
          <w:rFonts w:ascii="Times New Roman" w:hAnsi="Times New Roman" w:cs="Times New Roman"/>
        </w:rPr>
      </w:pPr>
    </w:p>
    <w:p w:rsidR="00510C81" w:rsidRDefault="00510C81" w:rsidP="00510C81">
      <w:pPr>
        <w:rPr>
          <w:rFonts w:ascii="Times New Roman" w:hAnsi="Times New Roman" w:cs="Times New Roman"/>
        </w:rPr>
      </w:pPr>
    </w:p>
    <w:p w:rsidR="00510C81" w:rsidRDefault="00510C81" w:rsidP="00510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November 2017</w:t>
      </w:r>
    </w:p>
    <w:p w:rsidR="006B2F86" w:rsidRPr="00E71FC3" w:rsidRDefault="00510C8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81" w:rsidRDefault="00510C81" w:rsidP="00E71FC3">
      <w:r>
        <w:separator/>
      </w:r>
    </w:p>
  </w:endnote>
  <w:endnote w:type="continuationSeparator" w:id="0">
    <w:p w:rsidR="00510C81" w:rsidRDefault="00510C8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81" w:rsidRDefault="00510C81" w:rsidP="00E71FC3">
      <w:r>
        <w:separator/>
      </w:r>
    </w:p>
  </w:footnote>
  <w:footnote w:type="continuationSeparator" w:id="0">
    <w:p w:rsidR="00510C81" w:rsidRDefault="00510C8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81"/>
    <w:rsid w:val="001A7C09"/>
    <w:rsid w:val="00510C8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6B70"/>
  <w15:chartTrackingRefBased/>
  <w15:docId w15:val="{3836D2A5-2A49-4567-A829-481B828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C8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10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2017-11-08T21:30:00Z</dcterms:created>
  <dcterms:modified xsi:type="dcterms:W3CDTF">2017-11-08T21:31:00Z</dcterms:modified>
</cp:coreProperties>
</file>