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270D" w14:textId="043ECBC8" w:rsidR="00180F3D" w:rsidRDefault="00180F3D" w:rsidP="00180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PAYTON</w:t>
      </w:r>
      <w:r>
        <w:rPr>
          <w:rFonts w:cs="Times New Roman"/>
          <w:szCs w:val="24"/>
        </w:rPr>
        <w:t xml:space="preserve">      (d.ca.1492)</w:t>
      </w:r>
    </w:p>
    <w:p w14:paraId="0E720427" w14:textId="77777777" w:rsidR="00180F3D" w:rsidRDefault="00180F3D" w:rsidP="00180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7160B42" w14:textId="77777777" w:rsidR="00180F3D" w:rsidRDefault="00180F3D" w:rsidP="00180F3D">
      <w:pPr>
        <w:pStyle w:val="NoSpacing"/>
        <w:rPr>
          <w:rFonts w:cs="Times New Roman"/>
          <w:szCs w:val="24"/>
        </w:rPr>
      </w:pPr>
    </w:p>
    <w:p w14:paraId="33BABA92" w14:textId="77777777" w:rsidR="00180F3D" w:rsidRDefault="00180F3D" w:rsidP="00180F3D">
      <w:pPr>
        <w:pStyle w:val="NoSpacing"/>
        <w:rPr>
          <w:rFonts w:cs="Times New Roman"/>
          <w:szCs w:val="24"/>
        </w:rPr>
      </w:pPr>
    </w:p>
    <w:p w14:paraId="1D94337B" w14:textId="77777777" w:rsidR="00180F3D" w:rsidRDefault="00180F3D" w:rsidP="00180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Oct.1492</w:t>
      </w:r>
      <w:r>
        <w:rPr>
          <w:rFonts w:cs="Times New Roman"/>
          <w:szCs w:val="24"/>
        </w:rPr>
        <w:tab/>
        <w:t>Writ of diem clausit extremum to the Escheator of Suffolk.</w:t>
      </w:r>
    </w:p>
    <w:p w14:paraId="5987B140" w14:textId="77777777" w:rsidR="00180F3D" w:rsidRDefault="00180F3D" w:rsidP="00180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p.183)</w:t>
      </w:r>
    </w:p>
    <w:p w14:paraId="45A7CD99" w14:textId="77777777" w:rsidR="00180F3D" w:rsidRDefault="00180F3D" w:rsidP="00180F3D">
      <w:pPr>
        <w:pStyle w:val="NoSpacing"/>
        <w:rPr>
          <w:rFonts w:cs="Times New Roman"/>
          <w:szCs w:val="24"/>
        </w:rPr>
      </w:pPr>
    </w:p>
    <w:p w14:paraId="51874F42" w14:textId="77777777" w:rsidR="00180F3D" w:rsidRDefault="00180F3D" w:rsidP="00180F3D">
      <w:pPr>
        <w:pStyle w:val="NoSpacing"/>
        <w:rPr>
          <w:rFonts w:cs="Times New Roman"/>
          <w:szCs w:val="24"/>
        </w:rPr>
      </w:pPr>
    </w:p>
    <w:p w14:paraId="4EF8674D" w14:textId="77777777" w:rsidR="00180F3D" w:rsidRDefault="00180F3D" w:rsidP="00180F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7FDFCB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D1E65" w14:textId="77777777" w:rsidR="00180F3D" w:rsidRDefault="00180F3D" w:rsidP="009139A6">
      <w:r>
        <w:separator/>
      </w:r>
    </w:p>
  </w:endnote>
  <w:endnote w:type="continuationSeparator" w:id="0">
    <w:p w14:paraId="6700811B" w14:textId="77777777" w:rsidR="00180F3D" w:rsidRDefault="00180F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FA9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3E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3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107B1" w14:textId="77777777" w:rsidR="00180F3D" w:rsidRDefault="00180F3D" w:rsidP="009139A6">
      <w:r>
        <w:separator/>
      </w:r>
    </w:p>
  </w:footnote>
  <w:footnote w:type="continuationSeparator" w:id="0">
    <w:p w14:paraId="3394F607" w14:textId="77777777" w:rsidR="00180F3D" w:rsidRDefault="00180F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189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311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F48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3D"/>
    <w:rsid w:val="000666E0"/>
    <w:rsid w:val="000C7519"/>
    <w:rsid w:val="00180F3D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ACB4"/>
  <w15:chartTrackingRefBased/>
  <w15:docId w15:val="{7E5235FD-29CD-465F-89AA-DA35C1B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2024-09-13T06:37:00Z</dcterms:created>
  <dcterms:modified xsi:type="dcterms:W3CDTF">2024-09-13T06:38:00Z</dcterms:modified>
</cp:coreProperties>
</file>