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0FCB" w14:textId="449029E4" w:rsidR="00001E8A" w:rsidRDefault="00001E8A" w:rsidP="00001E8A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u w:val="single"/>
          <w:shd w:val="clear" w:color="auto" w:fill="FFFFFF"/>
        </w:rPr>
        <w:t>William PAYTON</w:t>
      </w:r>
      <w:r>
        <w:rPr>
          <w:color w:val="333333"/>
          <w:shd w:val="clear" w:color="auto" w:fill="FFFFFF"/>
        </w:rPr>
        <w:t xml:space="preserve">    </w:t>
      </w:r>
      <w:proofErr w:type="gramStart"/>
      <w:r>
        <w:rPr>
          <w:color w:val="333333"/>
          <w:shd w:val="clear" w:color="auto" w:fill="FFFFFF"/>
        </w:rPr>
        <w:t xml:space="preserve">   (</w:t>
      </w:r>
      <w:proofErr w:type="gramEnd"/>
      <w:r>
        <w:rPr>
          <w:color w:val="333333"/>
          <w:shd w:val="clear" w:color="auto" w:fill="FFFFFF"/>
        </w:rPr>
        <w:t>fl.1422)</w:t>
      </w:r>
    </w:p>
    <w:p w14:paraId="69A3ED30" w14:textId="0675B058" w:rsidR="00001E8A" w:rsidRDefault="00001E8A" w:rsidP="00001E8A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Bailiff of Lynn.</w:t>
      </w:r>
      <w:bookmarkStart w:id="0" w:name="_GoBack"/>
      <w:bookmarkEnd w:id="0"/>
    </w:p>
    <w:p w14:paraId="3F82C8D8" w14:textId="77777777" w:rsidR="00001E8A" w:rsidRDefault="00001E8A" w:rsidP="00001E8A">
      <w:pPr>
        <w:pStyle w:val="NoSpacing"/>
        <w:rPr>
          <w:color w:val="333333"/>
          <w:shd w:val="clear" w:color="auto" w:fill="FFFFFF"/>
        </w:rPr>
      </w:pPr>
    </w:p>
    <w:p w14:paraId="175FE81A" w14:textId="77777777" w:rsidR="00001E8A" w:rsidRDefault="00001E8A" w:rsidP="00001E8A">
      <w:pPr>
        <w:pStyle w:val="NoSpacing"/>
        <w:rPr>
          <w:color w:val="333333"/>
          <w:shd w:val="clear" w:color="auto" w:fill="FFFFFF"/>
        </w:rPr>
      </w:pPr>
    </w:p>
    <w:p w14:paraId="5557FAEC" w14:textId="77777777" w:rsidR="00001E8A" w:rsidRDefault="00001E8A" w:rsidP="00001E8A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  <w:t>1422</w:t>
      </w:r>
      <w:r>
        <w:rPr>
          <w:color w:val="333333"/>
          <w:shd w:val="clear" w:color="auto" w:fill="FFFFFF"/>
        </w:rPr>
        <w:tab/>
        <w:t>The Bishop of Norwich appointed him Bailiff of Lynn.</w:t>
      </w:r>
    </w:p>
    <w:p w14:paraId="2B420288" w14:textId="77777777" w:rsidR="00001E8A" w:rsidRDefault="00001E8A" w:rsidP="00001E8A">
      <w:pPr>
        <w:pStyle w:val="NoSpacing"/>
        <w:ind w:left="144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 and Half: Lynn', in </w:t>
      </w:r>
      <w:r w:rsidRPr="005F2EB8">
        <w:rPr>
          <w:rStyle w:val="Emphasis"/>
          <w:rFonts w:ascii="Helvetica" w:hAnsi="Helvetica" w:cs="Helvetica"/>
          <w:sz w:val="16"/>
          <w:szCs w:val="16"/>
        </w:rPr>
        <w:t>An Essay Towards A Topographical History of the County of Norfolk: Volume 8</w:t>
      </w:r>
      <w:r w:rsidRPr="005F2EB8">
        <w:rPr>
          <w:rFonts w:ascii="Helvetica" w:hAnsi="Helvetica" w:cs="Helvetica"/>
          <w:sz w:val="16"/>
          <w:szCs w:val="16"/>
        </w:rPr>
        <w:t> (London, 1808), pp. 476-533. </w:t>
      </w:r>
      <w:r w:rsidRPr="005F2EB8">
        <w:rPr>
          <w:rStyle w:val="Emphasis"/>
          <w:rFonts w:ascii="Helvetica" w:hAnsi="Helvetica" w:cs="Helvetica"/>
          <w:sz w:val="16"/>
          <w:szCs w:val="16"/>
        </w:rPr>
        <w:t>British History Online</w:t>
      </w:r>
      <w:r w:rsidRPr="005F2EB8">
        <w:rPr>
          <w:rFonts w:ascii="Helvetica" w:hAnsi="Helvetica" w:cs="Helvetica"/>
          <w:sz w:val="16"/>
          <w:szCs w:val="16"/>
        </w:rPr>
        <w:t> http://www.british-history.ac.uk/topographical-hist-norfolk/vol8/pp476-533 [accessed 6 April 2019]</w:t>
      </w:r>
      <w:r>
        <w:t>.</w:t>
      </w:r>
      <w:r>
        <w:rPr>
          <w:color w:val="333333"/>
          <w:shd w:val="clear" w:color="auto" w:fill="FFFFFF"/>
        </w:rPr>
        <w:t>)</w:t>
      </w:r>
    </w:p>
    <w:p w14:paraId="1E67EA3C" w14:textId="77777777" w:rsidR="00001E8A" w:rsidRDefault="00001E8A" w:rsidP="00001E8A">
      <w:pPr>
        <w:pStyle w:val="NoSpacing"/>
        <w:rPr>
          <w:color w:val="333333"/>
          <w:shd w:val="clear" w:color="auto" w:fill="FFFFFF"/>
        </w:rPr>
      </w:pPr>
    </w:p>
    <w:p w14:paraId="1391B693" w14:textId="77777777" w:rsidR="00001E8A" w:rsidRDefault="00001E8A" w:rsidP="00001E8A">
      <w:pPr>
        <w:pStyle w:val="NoSpacing"/>
        <w:rPr>
          <w:color w:val="333333"/>
          <w:shd w:val="clear" w:color="auto" w:fill="FFFFFF"/>
        </w:rPr>
      </w:pPr>
    </w:p>
    <w:p w14:paraId="5815D069" w14:textId="77777777" w:rsidR="00001E8A" w:rsidRDefault="00001E8A" w:rsidP="00001E8A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6 April 2019</w:t>
      </w:r>
    </w:p>
    <w:p w14:paraId="57E93006" w14:textId="77777777" w:rsidR="006B2F86" w:rsidRPr="00E71FC3" w:rsidRDefault="00001E8A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BE557" w14:textId="77777777" w:rsidR="00001E8A" w:rsidRDefault="00001E8A" w:rsidP="00E71FC3">
      <w:pPr>
        <w:spacing w:after="0" w:line="240" w:lineRule="auto"/>
      </w:pPr>
      <w:r>
        <w:separator/>
      </w:r>
    </w:p>
  </w:endnote>
  <w:endnote w:type="continuationSeparator" w:id="0">
    <w:p w14:paraId="1C94E4AE" w14:textId="77777777" w:rsidR="00001E8A" w:rsidRDefault="00001E8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7BE0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C2A7A" w14:textId="77777777" w:rsidR="00001E8A" w:rsidRDefault="00001E8A" w:rsidP="00E71FC3">
      <w:pPr>
        <w:spacing w:after="0" w:line="240" w:lineRule="auto"/>
      </w:pPr>
      <w:r>
        <w:separator/>
      </w:r>
    </w:p>
  </w:footnote>
  <w:footnote w:type="continuationSeparator" w:id="0">
    <w:p w14:paraId="73085812" w14:textId="77777777" w:rsidR="00001E8A" w:rsidRDefault="00001E8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8A"/>
    <w:rsid w:val="00001E8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2A712"/>
  <w15:chartTrackingRefBased/>
  <w15:docId w15:val="{EC2FFA70-85B8-4CE3-B476-06848770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001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2019-05-04T18:11:00Z</dcterms:created>
  <dcterms:modified xsi:type="dcterms:W3CDTF">2019-05-04T18:12:00Z</dcterms:modified>
</cp:coreProperties>
</file>