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9C55" w14:textId="77777777" w:rsidR="00690FBB" w:rsidRDefault="00690FBB" w:rsidP="00690F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PEDEFERE</w:t>
      </w:r>
      <w:r>
        <w:rPr>
          <w:rFonts w:cs="Times New Roman"/>
          <w:szCs w:val="24"/>
        </w:rPr>
        <w:t xml:space="preserve">        (fl.1462)</w:t>
      </w:r>
    </w:p>
    <w:p w14:paraId="02F23A68" w14:textId="77777777" w:rsidR="00690FBB" w:rsidRDefault="00690FBB" w:rsidP="00690F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Bilton</w:t>
      </w:r>
      <w:proofErr w:type="spellEnd"/>
      <w:r>
        <w:rPr>
          <w:rFonts w:cs="Times New Roman"/>
          <w:szCs w:val="24"/>
        </w:rPr>
        <w:t>, Warwickshire. Franklin.</w:t>
      </w:r>
    </w:p>
    <w:p w14:paraId="21B74CDF" w14:textId="77777777" w:rsidR="00690FBB" w:rsidRDefault="00690FBB" w:rsidP="00690FBB">
      <w:pPr>
        <w:pStyle w:val="NoSpacing"/>
        <w:rPr>
          <w:rFonts w:cs="Times New Roman"/>
          <w:szCs w:val="24"/>
        </w:rPr>
      </w:pPr>
    </w:p>
    <w:p w14:paraId="100CDD7C" w14:textId="77777777" w:rsidR="00690FBB" w:rsidRDefault="00690FBB" w:rsidP="00690FBB">
      <w:pPr>
        <w:pStyle w:val="NoSpacing"/>
        <w:rPr>
          <w:rFonts w:cs="Times New Roman"/>
          <w:szCs w:val="24"/>
        </w:rPr>
      </w:pPr>
    </w:p>
    <w:p w14:paraId="589999B0" w14:textId="77777777" w:rsidR="00690FBB" w:rsidRDefault="00690FBB" w:rsidP="00690F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Jan.1462</w:t>
      </w:r>
      <w:r>
        <w:rPr>
          <w:rFonts w:cs="Times New Roman"/>
          <w:szCs w:val="24"/>
        </w:rPr>
        <w:tab/>
        <w:t>He was pardoned for not appearing to answer Thomas Worsley, Rector</w:t>
      </w:r>
    </w:p>
    <w:p w14:paraId="17A9E542" w14:textId="77777777" w:rsidR="00690FBB" w:rsidRDefault="00690FBB" w:rsidP="00690F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r>
        <w:rPr>
          <w:rFonts w:cs="Times New Roman"/>
          <w:szCs w:val="24"/>
        </w:rPr>
        <w:t>Bilton</w:t>
      </w:r>
      <w:proofErr w:type="spellEnd"/>
      <w:r>
        <w:rPr>
          <w:rFonts w:cs="Times New Roman"/>
          <w:szCs w:val="24"/>
        </w:rPr>
        <w:t>, touching a debt of 26 marks 6s 8d.</w:t>
      </w:r>
    </w:p>
    <w:p w14:paraId="6BCCD32A" w14:textId="77777777" w:rsidR="00690FBB" w:rsidRDefault="00690FBB" w:rsidP="00690F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p.3)</w:t>
      </w:r>
    </w:p>
    <w:p w14:paraId="2BCDE952" w14:textId="77777777" w:rsidR="00690FBB" w:rsidRDefault="00690FBB" w:rsidP="00690FBB">
      <w:pPr>
        <w:pStyle w:val="NoSpacing"/>
        <w:rPr>
          <w:rFonts w:cs="Times New Roman"/>
          <w:szCs w:val="24"/>
        </w:rPr>
      </w:pPr>
    </w:p>
    <w:p w14:paraId="157CBA65" w14:textId="77777777" w:rsidR="00690FBB" w:rsidRDefault="00690FBB" w:rsidP="00690FBB">
      <w:pPr>
        <w:pStyle w:val="NoSpacing"/>
        <w:rPr>
          <w:rFonts w:cs="Times New Roman"/>
          <w:szCs w:val="24"/>
        </w:rPr>
      </w:pPr>
    </w:p>
    <w:p w14:paraId="6D0772BB" w14:textId="77777777" w:rsidR="00690FBB" w:rsidRDefault="00690FBB" w:rsidP="00690F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September 2025</w:t>
      </w:r>
    </w:p>
    <w:p w14:paraId="24C272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A284" w14:textId="77777777" w:rsidR="00A44FEE" w:rsidRDefault="00A44FEE" w:rsidP="009139A6">
      <w:r>
        <w:separator/>
      </w:r>
    </w:p>
  </w:endnote>
  <w:endnote w:type="continuationSeparator" w:id="0">
    <w:p w14:paraId="5AE4088A" w14:textId="77777777" w:rsidR="00A44FEE" w:rsidRDefault="00A44F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C1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B6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BD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1E77" w14:textId="77777777" w:rsidR="00A44FEE" w:rsidRDefault="00A44FEE" w:rsidP="009139A6">
      <w:r>
        <w:separator/>
      </w:r>
    </w:p>
  </w:footnote>
  <w:footnote w:type="continuationSeparator" w:id="0">
    <w:p w14:paraId="2993AF81" w14:textId="77777777" w:rsidR="00A44FEE" w:rsidRDefault="00A44F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5A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3C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10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BB"/>
    <w:rsid w:val="000666E0"/>
    <w:rsid w:val="000A2E7A"/>
    <w:rsid w:val="001307AC"/>
    <w:rsid w:val="00190DFA"/>
    <w:rsid w:val="002510B7"/>
    <w:rsid w:val="00270799"/>
    <w:rsid w:val="002737D5"/>
    <w:rsid w:val="00357E4A"/>
    <w:rsid w:val="00504414"/>
    <w:rsid w:val="005C130B"/>
    <w:rsid w:val="00690FBB"/>
    <w:rsid w:val="00826F5C"/>
    <w:rsid w:val="009139A6"/>
    <w:rsid w:val="009345A1"/>
    <w:rsid w:val="009411C2"/>
    <w:rsid w:val="009448BB"/>
    <w:rsid w:val="00946A41"/>
    <w:rsid w:val="00947624"/>
    <w:rsid w:val="00A3176C"/>
    <w:rsid w:val="00A44FEE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200E"/>
  <w15:chartTrackingRefBased/>
  <w15:docId w15:val="{072A0976-234B-46BE-B988-FA3DD182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2025-09-12T17:25:00Z</dcterms:created>
  <dcterms:modified xsi:type="dcterms:W3CDTF">2025-09-12T17:25:00Z</dcterms:modified>
</cp:coreProperties>
</file>