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237201" w14:textId="77777777" w:rsidR="003B2D6D" w:rsidRDefault="003B2D6D" w:rsidP="003B2D6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Richard PEDYNGTON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fl.1404)</w:t>
      </w:r>
    </w:p>
    <w:p w14:paraId="2CD964BC" w14:textId="77777777" w:rsidR="003B2D6D" w:rsidRDefault="003B2D6D" w:rsidP="003B2D6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Merton College, Oxford University.</w:t>
      </w:r>
    </w:p>
    <w:p w14:paraId="2AFA4801" w14:textId="77777777" w:rsidR="003B2D6D" w:rsidRDefault="003B2D6D" w:rsidP="003B2D6D">
      <w:pPr>
        <w:pStyle w:val="NoSpacing"/>
        <w:rPr>
          <w:rFonts w:cs="Times New Roman"/>
          <w:szCs w:val="24"/>
        </w:rPr>
      </w:pPr>
    </w:p>
    <w:p w14:paraId="5EA921AF" w14:textId="77777777" w:rsidR="003B2D6D" w:rsidRDefault="003B2D6D" w:rsidP="003B2D6D">
      <w:pPr>
        <w:pStyle w:val="NoSpacing"/>
        <w:rPr>
          <w:rFonts w:cs="Times New Roman"/>
          <w:szCs w:val="24"/>
        </w:rPr>
      </w:pPr>
    </w:p>
    <w:p w14:paraId="197E0FD1" w14:textId="77777777" w:rsidR="003B2D6D" w:rsidRDefault="003B2D6D" w:rsidP="003B2D6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He was Grammar Masterof the College.</w:t>
      </w:r>
    </w:p>
    <w:p w14:paraId="14318538" w14:textId="77777777" w:rsidR="003B2D6D" w:rsidRDefault="003B2D6D" w:rsidP="003B2D6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(“Memorials of Merton College, with Biographical Notices of the Wardens and</w:t>
      </w:r>
    </w:p>
    <w:p w14:paraId="4AD062FA" w14:textId="77777777" w:rsidR="003B2D6D" w:rsidRDefault="003B2D6D" w:rsidP="003B2D6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Fellows” by Hon. George </w:t>
      </w:r>
      <w:proofErr w:type="spellStart"/>
      <w:proofErr w:type="gramStart"/>
      <w:r>
        <w:rPr>
          <w:rFonts w:cs="Times New Roman"/>
          <w:szCs w:val="24"/>
        </w:rPr>
        <w:t>C.Brodrick</w:t>
      </w:r>
      <w:proofErr w:type="spellEnd"/>
      <w:proofErr w:type="gramEnd"/>
      <w:r>
        <w:rPr>
          <w:rFonts w:cs="Times New Roman"/>
          <w:szCs w:val="24"/>
        </w:rPr>
        <w:t>, printed for the Oxford Historical at the</w:t>
      </w:r>
    </w:p>
    <w:p w14:paraId="3771DC0D" w14:textId="77777777" w:rsidR="003B2D6D" w:rsidRDefault="003B2D6D" w:rsidP="003B2D6D">
      <w:pPr>
        <w:pStyle w:val="NoSpacing"/>
        <w:rPr>
          <w:rFonts w:cs="Times New Roman"/>
          <w:szCs w:val="24"/>
        </w:rPr>
      </w:pPr>
      <w:proofErr w:type="spellStart"/>
      <w:r>
        <w:rPr>
          <w:rFonts w:cs="Times New Roman"/>
          <w:szCs w:val="24"/>
        </w:rPr>
        <w:t>Clarenden</w:t>
      </w:r>
      <w:proofErr w:type="spellEnd"/>
      <w:r>
        <w:rPr>
          <w:rFonts w:cs="Times New Roman"/>
          <w:szCs w:val="24"/>
        </w:rPr>
        <w:t xml:space="preserve"> Press, 1885 p.228)</w:t>
      </w:r>
    </w:p>
    <w:p w14:paraId="2613A049" w14:textId="77777777" w:rsidR="003B2D6D" w:rsidRDefault="003B2D6D" w:rsidP="003B2D6D">
      <w:pPr>
        <w:pStyle w:val="NoSpacing"/>
        <w:rPr>
          <w:rFonts w:cs="Times New Roman"/>
          <w:szCs w:val="24"/>
        </w:rPr>
      </w:pPr>
    </w:p>
    <w:p w14:paraId="59F8E7E2" w14:textId="77777777" w:rsidR="003B2D6D" w:rsidRDefault="003B2D6D" w:rsidP="003B2D6D">
      <w:pPr>
        <w:pStyle w:val="NoSpacing"/>
        <w:rPr>
          <w:rFonts w:cs="Times New Roman"/>
          <w:szCs w:val="24"/>
        </w:rPr>
      </w:pPr>
    </w:p>
    <w:p w14:paraId="3CE4C15D" w14:textId="77777777" w:rsidR="003B2D6D" w:rsidRDefault="003B2D6D" w:rsidP="003B2D6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1404</w:t>
      </w:r>
      <w:r>
        <w:rPr>
          <w:rFonts w:cs="Times New Roman"/>
          <w:szCs w:val="24"/>
        </w:rPr>
        <w:tab/>
        <w:t>He was elected a Fellow.   (ibid.)</w:t>
      </w:r>
    </w:p>
    <w:p w14:paraId="2EDAD4B8" w14:textId="77777777" w:rsidR="003B2D6D" w:rsidRDefault="003B2D6D" w:rsidP="003B2D6D">
      <w:pPr>
        <w:pStyle w:val="NoSpacing"/>
        <w:rPr>
          <w:rFonts w:cs="Times New Roman"/>
          <w:szCs w:val="24"/>
        </w:rPr>
      </w:pPr>
    </w:p>
    <w:p w14:paraId="1C1F58B5" w14:textId="77777777" w:rsidR="003B2D6D" w:rsidRDefault="003B2D6D" w:rsidP="003B2D6D">
      <w:pPr>
        <w:pStyle w:val="NoSpacing"/>
        <w:rPr>
          <w:rFonts w:cs="Times New Roman"/>
          <w:szCs w:val="24"/>
        </w:rPr>
      </w:pPr>
    </w:p>
    <w:p w14:paraId="799AE4A1" w14:textId="77777777" w:rsidR="003B2D6D" w:rsidRDefault="003B2D6D" w:rsidP="003B2D6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4 January 2025</w:t>
      </w:r>
    </w:p>
    <w:p w14:paraId="389E2BD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27A1B1" w14:textId="77777777" w:rsidR="003B2D6D" w:rsidRDefault="003B2D6D" w:rsidP="009139A6">
      <w:r>
        <w:separator/>
      </w:r>
    </w:p>
  </w:endnote>
  <w:endnote w:type="continuationSeparator" w:id="0">
    <w:p w14:paraId="399DE227" w14:textId="77777777" w:rsidR="003B2D6D" w:rsidRDefault="003B2D6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EF1FF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105F0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55215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31D6BE" w14:textId="77777777" w:rsidR="003B2D6D" w:rsidRDefault="003B2D6D" w:rsidP="009139A6">
      <w:r>
        <w:separator/>
      </w:r>
    </w:p>
  </w:footnote>
  <w:footnote w:type="continuationSeparator" w:id="0">
    <w:p w14:paraId="2D219F0F" w14:textId="77777777" w:rsidR="003B2D6D" w:rsidRDefault="003B2D6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90575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5559F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6716D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D6D"/>
    <w:rsid w:val="000666E0"/>
    <w:rsid w:val="002510B7"/>
    <w:rsid w:val="00270799"/>
    <w:rsid w:val="003B2D6D"/>
    <w:rsid w:val="004731EC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F429B1"/>
  <w15:chartTrackingRefBased/>
  <w15:docId w15:val="{45EBB2F8-282A-4A13-A89C-0FB7A4323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2025-01-04T19:45:00Z</dcterms:created>
  <dcterms:modified xsi:type="dcterms:W3CDTF">2025-01-04T19:46:00Z</dcterms:modified>
</cp:coreProperties>
</file>