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AC13DF" w14:textId="77777777" w:rsidR="0045679C" w:rsidRDefault="0045679C" w:rsidP="0045679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Robert PEK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fl.1444-5)</w:t>
      </w:r>
    </w:p>
    <w:p w14:paraId="64830170" w14:textId="77777777" w:rsidR="0045679C" w:rsidRDefault="0045679C" w:rsidP="0045679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London. Apprentice tailor.</w:t>
      </w:r>
    </w:p>
    <w:p w14:paraId="10DB2512" w14:textId="77777777" w:rsidR="0045679C" w:rsidRDefault="0045679C" w:rsidP="0045679C">
      <w:pPr>
        <w:pStyle w:val="NoSpacing"/>
        <w:rPr>
          <w:rFonts w:cs="Times New Roman"/>
          <w:szCs w:val="24"/>
        </w:rPr>
      </w:pPr>
    </w:p>
    <w:p w14:paraId="4229DA63" w14:textId="77777777" w:rsidR="0045679C" w:rsidRDefault="0045679C" w:rsidP="0045679C">
      <w:pPr>
        <w:pStyle w:val="NoSpacing"/>
        <w:rPr>
          <w:rFonts w:cs="Times New Roman"/>
          <w:szCs w:val="24"/>
        </w:rPr>
      </w:pPr>
    </w:p>
    <w:p w14:paraId="5AABE04E" w14:textId="77777777" w:rsidR="0045679C" w:rsidRDefault="0045679C" w:rsidP="0045679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   1444-5</w:t>
      </w:r>
      <w:r>
        <w:rPr>
          <w:rFonts w:cs="Times New Roman"/>
          <w:szCs w:val="24"/>
        </w:rPr>
        <w:tab/>
        <w:t>He became apprenticed to John Langwith of London, tailor(q.v.).</w:t>
      </w:r>
    </w:p>
    <w:p w14:paraId="0EC8F019" w14:textId="77777777" w:rsidR="0045679C" w:rsidRDefault="0045679C" w:rsidP="0045679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(Ricardian XIII p.40 n.7)</w:t>
      </w:r>
    </w:p>
    <w:p w14:paraId="4DAFA7CD" w14:textId="77777777" w:rsidR="0045679C" w:rsidRDefault="0045679C" w:rsidP="0045679C">
      <w:pPr>
        <w:pStyle w:val="NoSpacing"/>
        <w:rPr>
          <w:rFonts w:cs="Times New Roman"/>
          <w:szCs w:val="24"/>
        </w:rPr>
      </w:pPr>
    </w:p>
    <w:p w14:paraId="66C55091" w14:textId="77777777" w:rsidR="0045679C" w:rsidRDefault="0045679C" w:rsidP="0045679C">
      <w:pPr>
        <w:pStyle w:val="NoSpacing"/>
        <w:rPr>
          <w:rFonts w:cs="Times New Roman"/>
          <w:szCs w:val="24"/>
        </w:rPr>
      </w:pPr>
    </w:p>
    <w:p w14:paraId="3AB0B680" w14:textId="77777777" w:rsidR="0045679C" w:rsidRDefault="0045679C" w:rsidP="0045679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6 January 2025</w:t>
      </w:r>
    </w:p>
    <w:p w14:paraId="07155E61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C549A9" w14:textId="77777777" w:rsidR="0045679C" w:rsidRDefault="0045679C" w:rsidP="009139A6">
      <w:r>
        <w:separator/>
      </w:r>
    </w:p>
  </w:endnote>
  <w:endnote w:type="continuationSeparator" w:id="0">
    <w:p w14:paraId="3FBECF66" w14:textId="77777777" w:rsidR="0045679C" w:rsidRDefault="0045679C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B6772D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A19876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9A899B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4A6D5C" w14:textId="77777777" w:rsidR="0045679C" w:rsidRDefault="0045679C" w:rsidP="009139A6">
      <w:r>
        <w:separator/>
      </w:r>
    </w:p>
  </w:footnote>
  <w:footnote w:type="continuationSeparator" w:id="0">
    <w:p w14:paraId="4859BFFF" w14:textId="77777777" w:rsidR="0045679C" w:rsidRDefault="0045679C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D7F237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B50AB8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C6152E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79C"/>
    <w:rsid w:val="000666E0"/>
    <w:rsid w:val="002510B7"/>
    <w:rsid w:val="00270799"/>
    <w:rsid w:val="0045679C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CF049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C3CAA7"/>
  <w15:chartTrackingRefBased/>
  <w15:docId w15:val="{F4A392F9-F21F-47EE-AAE2-D29CE97E5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27</Words>
  <Characters>160</Characters>
  <Application>Microsoft Office Word</Application>
  <DocSecurity>0</DocSecurity>
  <Lines>1</Lines>
  <Paragraphs>1</Paragraphs>
  <ScaleCrop>false</ScaleCrop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2025-01-06T20:40:00Z</dcterms:created>
  <dcterms:modified xsi:type="dcterms:W3CDTF">2025-01-06T20:41:00Z</dcterms:modified>
</cp:coreProperties>
</file>