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B4D4" w14:textId="77777777" w:rsidR="006C646A" w:rsidRDefault="006C646A" w:rsidP="006C64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PEKKE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BA9009C" w14:textId="77777777" w:rsidR="006C646A" w:rsidRDefault="006C646A" w:rsidP="006C646A">
      <w:pPr>
        <w:pStyle w:val="NoSpacing"/>
        <w:rPr>
          <w:rFonts w:cs="Times New Roman"/>
          <w:szCs w:val="24"/>
        </w:rPr>
      </w:pPr>
    </w:p>
    <w:p w14:paraId="3D89211C" w14:textId="77777777" w:rsidR="006C646A" w:rsidRDefault="006C646A" w:rsidP="006C646A">
      <w:pPr>
        <w:pStyle w:val="NoSpacing"/>
        <w:rPr>
          <w:rFonts w:cs="Times New Roman"/>
          <w:szCs w:val="24"/>
        </w:rPr>
      </w:pPr>
    </w:p>
    <w:p w14:paraId="50C8111A" w14:textId="77777777" w:rsidR="006C646A" w:rsidRDefault="006C646A" w:rsidP="006C64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Bedfordshire.</w:t>
      </w:r>
    </w:p>
    <w:p w14:paraId="2644FBCC" w14:textId="77777777" w:rsidR="006C646A" w:rsidRDefault="006C646A" w:rsidP="006C64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3F7C836C" w14:textId="77777777" w:rsidR="006C646A" w:rsidRDefault="006C646A" w:rsidP="006C646A">
      <w:pPr>
        <w:pStyle w:val="NoSpacing"/>
        <w:rPr>
          <w:rFonts w:cs="Times New Roman"/>
          <w:szCs w:val="24"/>
        </w:rPr>
      </w:pPr>
    </w:p>
    <w:p w14:paraId="26CA968F" w14:textId="77777777" w:rsidR="006C646A" w:rsidRDefault="006C646A" w:rsidP="006C646A">
      <w:pPr>
        <w:pStyle w:val="NoSpacing"/>
        <w:rPr>
          <w:rFonts w:cs="Times New Roman"/>
          <w:szCs w:val="24"/>
        </w:rPr>
      </w:pPr>
    </w:p>
    <w:p w14:paraId="44FEBB00" w14:textId="77777777" w:rsidR="006C646A" w:rsidRDefault="006C646A" w:rsidP="006C64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0D766F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FC24" w14:textId="77777777" w:rsidR="006C646A" w:rsidRDefault="006C646A" w:rsidP="009139A6">
      <w:r>
        <w:separator/>
      </w:r>
    </w:p>
  </w:endnote>
  <w:endnote w:type="continuationSeparator" w:id="0">
    <w:p w14:paraId="54BD6095" w14:textId="77777777" w:rsidR="006C646A" w:rsidRDefault="006C64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1C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CB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BFF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F7D1" w14:textId="77777777" w:rsidR="006C646A" w:rsidRDefault="006C646A" w:rsidP="009139A6">
      <w:r>
        <w:separator/>
      </w:r>
    </w:p>
  </w:footnote>
  <w:footnote w:type="continuationSeparator" w:id="0">
    <w:p w14:paraId="4DC02884" w14:textId="77777777" w:rsidR="006C646A" w:rsidRDefault="006C64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16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3F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D0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6A"/>
    <w:rsid w:val="000666E0"/>
    <w:rsid w:val="002510B7"/>
    <w:rsid w:val="00270799"/>
    <w:rsid w:val="005C130B"/>
    <w:rsid w:val="006C646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07E65"/>
  <w15:chartTrackingRefBased/>
  <w15:docId w15:val="{EE37CAEE-7961-4E1C-A7BD-4968003C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2025-01-24T15:47:00Z</dcterms:created>
  <dcterms:modified xsi:type="dcterms:W3CDTF">2025-01-24T15:47:00Z</dcterms:modified>
</cp:coreProperties>
</file>