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B900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PELET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161C30DC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528B2523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F1C98EA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2323BF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A1F2EF4" w14:textId="79C3BD9E" w:rsidR="00981B89" w:rsidRDefault="00981B89" w:rsidP="00981B8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95914F2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853446" w14:textId="77777777" w:rsidR="00981B89" w:rsidRDefault="00981B89" w:rsidP="00981B8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AE39332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6857C656" w14:textId="62DBB6EB" w:rsidR="00981B89" w:rsidRPr="00EB3209" w:rsidRDefault="00981B8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sectPr w:rsidR="00981B89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3539" w14:textId="77777777" w:rsidR="00981B89" w:rsidRDefault="00981B89" w:rsidP="009139A6">
      <w:r>
        <w:separator/>
      </w:r>
    </w:p>
  </w:endnote>
  <w:endnote w:type="continuationSeparator" w:id="0">
    <w:p w14:paraId="36CC1FEF" w14:textId="77777777" w:rsidR="00981B89" w:rsidRDefault="00981B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48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D3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6D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7F4D" w14:textId="77777777" w:rsidR="00981B89" w:rsidRDefault="00981B89" w:rsidP="009139A6">
      <w:r>
        <w:separator/>
      </w:r>
    </w:p>
  </w:footnote>
  <w:footnote w:type="continuationSeparator" w:id="0">
    <w:p w14:paraId="5E4347CC" w14:textId="77777777" w:rsidR="00981B89" w:rsidRDefault="00981B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81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82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66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1B89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CF2CF"/>
  <w15:chartTrackingRefBased/>
  <w15:docId w15:val="{6813B247-3EBD-4FD0-B814-757EE9DF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8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225</Characters>
  <Application>Microsoft Office Word</Application>
  <DocSecurity>0</DocSecurity>
  <Lines>12</Lines>
  <Paragraphs>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2025-10-03T20:19:00Z</dcterms:created>
  <dcterms:modified xsi:type="dcterms:W3CDTF">2025-10-03T20:19:00Z</dcterms:modified>
</cp:coreProperties>
</file>