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FF06" w14:textId="77777777" w:rsidR="00FF55F3" w:rsidRDefault="00FF55F3" w:rsidP="00FF55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10BB6352" w14:textId="77777777" w:rsidR="00FF55F3" w:rsidRDefault="00FF55F3" w:rsidP="00FF55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Smarden</w:t>
      </w:r>
      <w:proofErr w:type="spellEnd"/>
      <w:r>
        <w:rPr>
          <w:rFonts w:cs="Times New Roman"/>
          <w:szCs w:val="24"/>
        </w:rPr>
        <w:t>, Kent. Yeoman.</w:t>
      </w:r>
    </w:p>
    <w:p w14:paraId="7FDE07F8" w14:textId="77777777" w:rsidR="00FF55F3" w:rsidRDefault="00FF55F3" w:rsidP="00FF55F3">
      <w:pPr>
        <w:pStyle w:val="NoSpacing"/>
        <w:rPr>
          <w:rFonts w:cs="Times New Roman"/>
          <w:szCs w:val="24"/>
        </w:rPr>
      </w:pPr>
    </w:p>
    <w:p w14:paraId="03E4A45E" w14:textId="77777777" w:rsidR="00FF55F3" w:rsidRDefault="00FF55F3" w:rsidP="00FF55F3">
      <w:pPr>
        <w:pStyle w:val="NoSpacing"/>
        <w:rPr>
          <w:rFonts w:cs="Times New Roman"/>
          <w:szCs w:val="24"/>
        </w:rPr>
      </w:pPr>
    </w:p>
    <w:p w14:paraId="75825395" w14:textId="77777777" w:rsidR="00FF55F3" w:rsidRDefault="00FF55F3" w:rsidP="00FF55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Ketelysden</w:t>
      </w:r>
      <w:proofErr w:type="spellEnd"/>
      <w:r>
        <w:rPr>
          <w:rFonts w:cs="Times New Roman"/>
          <w:szCs w:val="24"/>
        </w:rPr>
        <w:t xml:space="preserve"> of Ashford(q.v.) brought a plaint of debt against him.</w:t>
      </w:r>
    </w:p>
    <w:p w14:paraId="23CD6621" w14:textId="77777777" w:rsidR="00FF55F3" w:rsidRDefault="00FF55F3" w:rsidP="00FF55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19D3C227" w14:textId="77777777" w:rsidR="00FF55F3" w:rsidRDefault="00FF55F3" w:rsidP="00FF55F3">
      <w:pPr>
        <w:pStyle w:val="NoSpacing"/>
        <w:rPr>
          <w:rFonts w:cs="Times New Roman"/>
          <w:szCs w:val="24"/>
        </w:rPr>
      </w:pPr>
    </w:p>
    <w:p w14:paraId="6BCC148D" w14:textId="77777777" w:rsidR="00FF55F3" w:rsidRDefault="00FF55F3" w:rsidP="00FF55F3">
      <w:pPr>
        <w:pStyle w:val="NoSpacing"/>
        <w:rPr>
          <w:rFonts w:cs="Times New Roman"/>
          <w:szCs w:val="24"/>
        </w:rPr>
      </w:pPr>
    </w:p>
    <w:p w14:paraId="0F3D62E1" w14:textId="77777777" w:rsidR="00FF55F3" w:rsidRDefault="00FF55F3" w:rsidP="00FF55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January 2025</w:t>
      </w:r>
    </w:p>
    <w:p w14:paraId="16B155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3B0E" w14:textId="77777777" w:rsidR="00FF55F3" w:rsidRDefault="00FF55F3" w:rsidP="009139A6">
      <w:r>
        <w:separator/>
      </w:r>
    </w:p>
  </w:endnote>
  <w:endnote w:type="continuationSeparator" w:id="0">
    <w:p w14:paraId="494F3BA3" w14:textId="77777777" w:rsidR="00FF55F3" w:rsidRDefault="00FF55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0B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56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A3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ABD4" w14:textId="77777777" w:rsidR="00FF55F3" w:rsidRDefault="00FF55F3" w:rsidP="009139A6">
      <w:r>
        <w:separator/>
      </w:r>
    </w:p>
  </w:footnote>
  <w:footnote w:type="continuationSeparator" w:id="0">
    <w:p w14:paraId="42D4A975" w14:textId="77777777" w:rsidR="00FF55F3" w:rsidRDefault="00FF55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0C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73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54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F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3AB3"/>
  <w15:chartTrackingRefBased/>
  <w15:docId w15:val="{5BAFCECC-9415-46FC-9C88-3E80A623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F55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2025-01-22T21:58:00Z</dcterms:created>
  <dcterms:modified xsi:type="dcterms:W3CDTF">2025-01-22T21:58:00Z</dcterms:modified>
</cp:coreProperties>
</file>