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BA125" w14:textId="77777777" w:rsidR="005F70C2" w:rsidRDefault="005F70C2" w:rsidP="005F70C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Stephen PELVET</w:t>
      </w:r>
      <w:r>
        <w:rPr>
          <w:rFonts w:cs="Times New Roman"/>
          <w:szCs w:val="24"/>
        </w:rPr>
        <w:t xml:space="preserve">        (fl.1408)</w:t>
      </w:r>
    </w:p>
    <w:p w14:paraId="64B1B792" w14:textId="77777777" w:rsidR="005F70C2" w:rsidRDefault="005F70C2" w:rsidP="005F70C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Ipswich.</w:t>
      </w:r>
    </w:p>
    <w:p w14:paraId="10DC3F8C" w14:textId="77777777" w:rsidR="005F70C2" w:rsidRDefault="005F70C2" w:rsidP="005F70C2">
      <w:pPr>
        <w:pStyle w:val="NoSpacing"/>
        <w:rPr>
          <w:rFonts w:cs="Times New Roman"/>
          <w:szCs w:val="24"/>
        </w:rPr>
      </w:pPr>
    </w:p>
    <w:p w14:paraId="6C7EA530" w14:textId="77777777" w:rsidR="005F70C2" w:rsidRDefault="005F70C2" w:rsidP="005F70C2">
      <w:pPr>
        <w:pStyle w:val="NoSpacing"/>
        <w:rPr>
          <w:rFonts w:cs="Times New Roman"/>
          <w:szCs w:val="24"/>
        </w:rPr>
      </w:pPr>
    </w:p>
    <w:p w14:paraId="51941FA4" w14:textId="77777777" w:rsidR="005F70C2" w:rsidRDefault="005F70C2" w:rsidP="005F70C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1408</w:t>
      </w:r>
      <w:r>
        <w:rPr>
          <w:rFonts w:cs="Times New Roman"/>
          <w:szCs w:val="24"/>
        </w:rPr>
        <w:tab/>
        <w:t>His servant, Eustacia Stroop(q.v.), left his service.</w:t>
      </w:r>
    </w:p>
    <w:p w14:paraId="3A8EC480" w14:textId="77777777" w:rsidR="005F70C2" w:rsidRDefault="005F70C2" w:rsidP="005F70C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(“Late Medieval Ipswich, Trade and Industry” by Nicholas </w:t>
      </w:r>
      <w:proofErr w:type="spellStart"/>
      <w:r>
        <w:rPr>
          <w:rFonts w:cs="Times New Roman"/>
          <w:szCs w:val="24"/>
        </w:rPr>
        <w:t>R.Amor</w:t>
      </w:r>
      <w:proofErr w:type="spellEnd"/>
      <w:r>
        <w:rPr>
          <w:rFonts w:cs="Times New Roman"/>
          <w:szCs w:val="24"/>
        </w:rPr>
        <w:t>, published in</w:t>
      </w:r>
    </w:p>
    <w:p w14:paraId="121527E3" w14:textId="77777777" w:rsidR="005F70C2" w:rsidRDefault="005F70C2" w:rsidP="005F70C2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2011, published by the Boydell Press pp.38-9)</w:t>
      </w:r>
    </w:p>
    <w:p w14:paraId="50A7EA95" w14:textId="77777777" w:rsidR="005F70C2" w:rsidRDefault="005F70C2" w:rsidP="005F70C2">
      <w:pPr>
        <w:pStyle w:val="NoSpacing"/>
        <w:rPr>
          <w:rFonts w:cs="Times New Roman"/>
          <w:szCs w:val="24"/>
        </w:rPr>
      </w:pPr>
    </w:p>
    <w:p w14:paraId="54DF3C08" w14:textId="77777777" w:rsidR="005F70C2" w:rsidRDefault="005F70C2" w:rsidP="005F70C2">
      <w:pPr>
        <w:pStyle w:val="NoSpacing"/>
        <w:rPr>
          <w:rFonts w:cs="Times New Roman"/>
          <w:szCs w:val="24"/>
        </w:rPr>
      </w:pPr>
    </w:p>
    <w:p w14:paraId="130ED9F2" w14:textId="77777777" w:rsidR="005F70C2" w:rsidRDefault="005F70C2" w:rsidP="005F70C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April 2025</w:t>
      </w:r>
    </w:p>
    <w:p w14:paraId="32390CE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CB987" w14:textId="77777777" w:rsidR="005F70C2" w:rsidRDefault="005F70C2" w:rsidP="009139A6">
      <w:r>
        <w:separator/>
      </w:r>
    </w:p>
  </w:endnote>
  <w:endnote w:type="continuationSeparator" w:id="0">
    <w:p w14:paraId="70901064" w14:textId="77777777" w:rsidR="005F70C2" w:rsidRDefault="005F70C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6956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840B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BC34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FCBE0" w14:textId="77777777" w:rsidR="005F70C2" w:rsidRDefault="005F70C2" w:rsidP="009139A6">
      <w:r>
        <w:separator/>
      </w:r>
    </w:p>
  </w:footnote>
  <w:footnote w:type="continuationSeparator" w:id="0">
    <w:p w14:paraId="41ADF79B" w14:textId="77777777" w:rsidR="005F70C2" w:rsidRDefault="005F70C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ECF8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5D75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2C7F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0C2"/>
    <w:rsid w:val="000476C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5F70C2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ABF0B"/>
  <w15:chartTrackingRefBased/>
  <w15:docId w15:val="{38233ED7-BE39-4E54-86B5-E10225353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2025-04-25T16:19:00Z</dcterms:created>
  <dcterms:modified xsi:type="dcterms:W3CDTF">2025-04-25T16:20:00Z</dcterms:modified>
</cp:coreProperties>
</file>