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D87C" w14:textId="77777777" w:rsidR="00C92457" w:rsidRDefault="00C92457" w:rsidP="00C92457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Robert PEMBERTON</w:t>
      </w:r>
      <w:r>
        <w:t xml:space="preserve">       (fl.1463)</w:t>
      </w:r>
    </w:p>
    <w:p w14:paraId="5752C3BE" w14:textId="77777777" w:rsidR="00C92457" w:rsidRDefault="00C92457" w:rsidP="00C92457">
      <w:pPr>
        <w:pStyle w:val="NoSpacing"/>
        <w:tabs>
          <w:tab w:val="left" w:pos="810"/>
          <w:tab w:val="left" w:pos="1440"/>
        </w:tabs>
      </w:pPr>
      <w:r>
        <w:t>Yeoman of the Crown.</w:t>
      </w:r>
    </w:p>
    <w:p w14:paraId="1D2C40CB" w14:textId="77777777" w:rsidR="00C92457" w:rsidRDefault="00C92457" w:rsidP="00C92457">
      <w:pPr>
        <w:pStyle w:val="NoSpacing"/>
        <w:tabs>
          <w:tab w:val="left" w:pos="810"/>
          <w:tab w:val="left" w:pos="1440"/>
        </w:tabs>
      </w:pPr>
    </w:p>
    <w:p w14:paraId="45BE6D62" w14:textId="77777777" w:rsidR="00C92457" w:rsidRDefault="00C92457" w:rsidP="00C92457">
      <w:pPr>
        <w:pStyle w:val="NoSpacing"/>
        <w:tabs>
          <w:tab w:val="left" w:pos="810"/>
          <w:tab w:val="left" w:pos="1440"/>
        </w:tabs>
      </w:pPr>
    </w:p>
    <w:p w14:paraId="357726F0" w14:textId="77777777" w:rsidR="00C92457" w:rsidRDefault="00C92457" w:rsidP="00C92457">
      <w:pPr>
        <w:pStyle w:val="NoSpacing"/>
        <w:tabs>
          <w:tab w:val="left" w:pos="810"/>
          <w:tab w:val="left" w:pos="1440"/>
        </w:tabs>
      </w:pPr>
      <w:r>
        <w:t xml:space="preserve">  8 Mar.1463</w:t>
      </w:r>
      <w:r>
        <w:tab/>
        <w:t>He was granted 6d a day for life.</w:t>
      </w:r>
    </w:p>
    <w:p w14:paraId="371D92F7" w14:textId="77777777" w:rsidR="00C92457" w:rsidRDefault="00C92457" w:rsidP="00C92457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1461-67 p.261)</w:t>
      </w:r>
    </w:p>
    <w:p w14:paraId="049BD60A" w14:textId="77777777" w:rsidR="00C92457" w:rsidRDefault="00C92457" w:rsidP="00C92457">
      <w:pPr>
        <w:pStyle w:val="NoSpacing"/>
        <w:tabs>
          <w:tab w:val="left" w:pos="810"/>
          <w:tab w:val="left" w:pos="1440"/>
        </w:tabs>
      </w:pPr>
    </w:p>
    <w:p w14:paraId="696EFBF9" w14:textId="77777777" w:rsidR="00C92457" w:rsidRDefault="00C92457" w:rsidP="00C92457">
      <w:pPr>
        <w:pStyle w:val="NoSpacing"/>
        <w:tabs>
          <w:tab w:val="left" w:pos="810"/>
          <w:tab w:val="left" w:pos="1440"/>
        </w:tabs>
      </w:pPr>
    </w:p>
    <w:p w14:paraId="61C55E17" w14:textId="77777777" w:rsidR="00C92457" w:rsidRDefault="00C92457" w:rsidP="00C92457">
      <w:pPr>
        <w:pStyle w:val="NoSpacing"/>
        <w:tabs>
          <w:tab w:val="left" w:pos="810"/>
          <w:tab w:val="left" w:pos="1440"/>
        </w:tabs>
      </w:pPr>
      <w:r>
        <w:t>31 August 2025</w:t>
      </w:r>
    </w:p>
    <w:p w14:paraId="6BE864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C7A1" w14:textId="77777777" w:rsidR="00C92457" w:rsidRDefault="00C92457" w:rsidP="009139A6">
      <w:r>
        <w:separator/>
      </w:r>
    </w:p>
  </w:endnote>
  <w:endnote w:type="continuationSeparator" w:id="0">
    <w:p w14:paraId="2FE99417" w14:textId="77777777" w:rsidR="00C92457" w:rsidRDefault="00C924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CF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AF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80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3FF2" w14:textId="77777777" w:rsidR="00C92457" w:rsidRDefault="00C92457" w:rsidP="009139A6">
      <w:r>
        <w:separator/>
      </w:r>
    </w:p>
  </w:footnote>
  <w:footnote w:type="continuationSeparator" w:id="0">
    <w:p w14:paraId="5FE367BE" w14:textId="77777777" w:rsidR="00C92457" w:rsidRDefault="00C924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CB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17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32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57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2457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38DE"/>
  <w15:chartTrackingRefBased/>
  <w15:docId w15:val="{3D32CF4F-C41C-41D9-AB47-9CD35AB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2025-09-04T20:37:00Z</dcterms:created>
  <dcterms:modified xsi:type="dcterms:W3CDTF">2025-09-04T20:38:00Z</dcterms:modified>
</cp:coreProperties>
</file>