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92CB" w14:textId="77777777" w:rsidR="005D40FD" w:rsidRDefault="005D40FD" w:rsidP="005D40FD">
      <w:pPr>
        <w:pStyle w:val="NoSpacing"/>
      </w:pPr>
      <w:r>
        <w:rPr>
          <w:u w:val="single"/>
        </w:rPr>
        <w:t>John PENNANT</w:t>
      </w:r>
      <w:r>
        <w:t xml:space="preserve">       (fl.1461)</w:t>
      </w:r>
    </w:p>
    <w:p w14:paraId="5BDF39B4" w14:textId="77777777" w:rsidR="005D40FD" w:rsidRDefault="005D40FD" w:rsidP="005D40FD">
      <w:pPr>
        <w:pStyle w:val="NoSpacing"/>
      </w:pPr>
      <w:r>
        <w:t>Chaplain of the chapel of the Household.</w:t>
      </w:r>
    </w:p>
    <w:p w14:paraId="1DB5A4EE" w14:textId="77777777" w:rsidR="005D40FD" w:rsidRDefault="005D40FD" w:rsidP="005D40FD">
      <w:pPr>
        <w:pStyle w:val="NoSpacing"/>
      </w:pPr>
    </w:p>
    <w:p w14:paraId="5C84FF92" w14:textId="77777777" w:rsidR="005D40FD" w:rsidRDefault="005D40FD" w:rsidP="005D40FD">
      <w:pPr>
        <w:pStyle w:val="NoSpacing"/>
      </w:pPr>
    </w:p>
    <w:p w14:paraId="754D7E52" w14:textId="77777777" w:rsidR="005D40FD" w:rsidRDefault="005D40FD" w:rsidP="005D40FD">
      <w:pPr>
        <w:pStyle w:val="NoSpacing"/>
      </w:pPr>
      <w:r>
        <w:t>12 Mar.1461</w:t>
      </w:r>
      <w:r>
        <w:tab/>
        <w:t xml:space="preserve">He was granted the King’s free chapel within the manor of </w:t>
      </w:r>
      <w:proofErr w:type="spellStart"/>
      <w:r>
        <w:t>Penshurst</w:t>
      </w:r>
      <w:proofErr w:type="spellEnd"/>
      <w:r>
        <w:t>,</w:t>
      </w:r>
    </w:p>
    <w:p w14:paraId="38F3FA6A" w14:textId="77777777" w:rsidR="005D40FD" w:rsidRDefault="005D40FD" w:rsidP="005D40FD">
      <w:pPr>
        <w:pStyle w:val="NoSpacing"/>
      </w:pPr>
      <w:r>
        <w:tab/>
      </w:r>
      <w:r>
        <w:tab/>
        <w:t>Kent.   (C.P.R. 1462-67 p.)</w:t>
      </w:r>
    </w:p>
    <w:p w14:paraId="02DA7A45" w14:textId="77777777" w:rsidR="005D40FD" w:rsidRDefault="005D40FD" w:rsidP="005D40FD">
      <w:pPr>
        <w:pStyle w:val="NoSpacing"/>
      </w:pPr>
    </w:p>
    <w:p w14:paraId="129160AB" w14:textId="77777777" w:rsidR="005D40FD" w:rsidRDefault="005D40FD" w:rsidP="005D40FD">
      <w:pPr>
        <w:pStyle w:val="NoSpacing"/>
      </w:pPr>
    </w:p>
    <w:p w14:paraId="6E362B0E" w14:textId="77777777" w:rsidR="005D40FD" w:rsidRDefault="005D40FD" w:rsidP="005D40FD">
      <w:pPr>
        <w:pStyle w:val="NoSpacing"/>
      </w:pPr>
      <w:r>
        <w:t>26 September 2025</w:t>
      </w:r>
    </w:p>
    <w:p w14:paraId="143BF6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6D44" w14:textId="77777777" w:rsidR="005D40FD" w:rsidRDefault="005D40FD" w:rsidP="009139A6">
      <w:r>
        <w:separator/>
      </w:r>
    </w:p>
  </w:endnote>
  <w:endnote w:type="continuationSeparator" w:id="0">
    <w:p w14:paraId="3B6C8941" w14:textId="77777777" w:rsidR="005D40FD" w:rsidRDefault="005D40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83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22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162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DEE9D" w14:textId="77777777" w:rsidR="005D40FD" w:rsidRDefault="005D40FD" w:rsidP="009139A6">
      <w:r>
        <w:separator/>
      </w:r>
    </w:p>
  </w:footnote>
  <w:footnote w:type="continuationSeparator" w:id="0">
    <w:p w14:paraId="2221FEFB" w14:textId="77777777" w:rsidR="005D40FD" w:rsidRDefault="005D40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44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EB0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59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FD"/>
    <w:rsid w:val="000666E0"/>
    <w:rsid w:val="000A2E7A"/>
    <w:rsid w:val="000E577D"/>
    <w:rsid w:val="001307AC"/>
    <w:rsid w:val="00190DFA"/>
    <w:rsid w:val="002510B7"/>
    <w:rsid w:val="00270799"/>
    <w:rsid w:val="002737D5"/>
    <w:rsid w:val="00357E4A"/>
    <w:rsid w:val="00594456"/>
    <w:rsid w:val="005C130B"/>
    <w:rsid w:val="005D40F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324DB"/>
  <w15:chartTrackingRefBased/>
  <w15:docId w15:val="{5EBEAACF-184E-4F11-A8C0-446F6045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17</TotalTime>
  <Pages>1</Pages>
  <Words>31</Words>
  <Characters>158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2025-10-04T20:07:00Z</dcterms:created>
  <dcterms:modified xsi:type="dcterms:W3CDTF">2025-10-04T20:24:00Z</dcterms:modified>
</cp:coreProperties>
</file>