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DBAB" w14:textId="77777777" w:rsidR="00E90B2C" w:rsidRDefault="00E90B2C" w:rsidP="00E90B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Sally PENS</w:t>
      </w:r>
      <w:r>
        <w:rPr>
          <w:rFonts w:cs="Times New Roman"/>
          <w:szCs w:val="24"/>
        </w:rPr>
        <w:t xml:space="preserve">       (fl.1457)</w:t>
      </w:r>
    </w:p>
    <w:p w14:paraId="251317A6" w14:textId="77777777" w:rsidR="00E90B2C" w:rsidRDefault="00E90B2C" w:rsidP="00E90B2C">
      <w:pPr>
        <w:pStyle w:val="NoSpacing"/>
        <w:rPr>
          <w:rFonts w:cs="Times New Roman"/>
          <w:szCs w:val="24"/>
        </w:rPr>
      </w:pPr>
    </w:p>
    <w:p w14:paraId="687EFDB0" w14:textId="77777777" w:rsidR="00E90B2C" w:rsidRDefault="00E90B2C" w:rsidP="00E90B2C">
      <w:pPr>
        <w:pStyle w:val="NoSpacing"/>
        <w:rPr>
          <w:rFonts w:cs="Times New Roman"/>
          <w:szCs w:val="24"/>
        </w:rPr>
      </w:pPr>
    </w:p>
    <w:p w14:paraId="6AD74697" w14:textId="77777777" w:rsidR="00E90B2C" w:rsidRDefault="00E90B2C" w:rsidP="00E90B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</w:t>
      </w:r>
      <w:proofErr w:type="gramStart"/>
      <w:r>
        <w:rPr>
          <w:rFonts w:cs="Times New Roman"/>
          <w:szCs w:val="24"/>
        </w:rPr>
        <w:t>1457</w:t>
      </w:r>
      <w:r>
        <w:rPr>
          <w:rFonts w:cs="Times New Roman"/>
          <w:szCs w:val="24"/>
        </w:rPr>
        <w:tab/>
        <w:t>She</w:t>
      </w:r>
      <w:proofErr w:type="gramEnd"/>
      <w:r>
        <w:rPr>
          <w:rFonts w:cs="Times New Roman"/>
          <w:szCs w:val="24"/>
        </w:rPr>
        <w:t xml:space="preserve"> occurs in the Bridport Muster Roll.</w:t>
      </w:r>
    </w:p>
    <w:p w14:paraId="5FBC0025" w14:textId="77777777" w:rsidR="00E90B2C" w:rsidRDefault="00E90B2C" w:rsidP="00E90B2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4A5E7DDB" w14:textId="77777777" w:rsidR="00E90B2C" w:rsidRDefault="00E90B2C" w:rsidP="00E90B2C">
      <w:pPr>
        <w:pStyle w:val="NoSpacing"/>
        <w:rPr>
          <w:rFonts w:cs="Times New Roman"/>
          <w:szCs w:val="24"/>
        </w:rPr>
      </w:pPr>
    </w:p>
    <w:p w14:paraId="260F2269" w14:textId="77777777" w:rsidR="00E90B2C" w:rsidRDefault="00E90B2C" w:rsidP="00E90B2C">
      <w:pPr>
        <w:pStyle w:val="NoSpacing"/>
        <w:rPr>
          <w:rFonts w:cs="Times New Roman"/>
          <w:szCs w:val="24"/>
        </w:rPr>
      </w:pPr>
    </w:p>
    <w:p w14:paraId="2DA7E68B" w14:textId="77777777" w:rsidR="00E90B2C" w:rsidRDefault="00E90B2C" w:rsidP="00E90B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17EFE64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6336" w14:textId="77777777" w:rsidR="00E90B2C" w:rsidRDefault="00E90B2C" w:rsidP="00086E2C">
      <w:pPr>
        <w:spacing w:after="0" w:line="240" w:lineRule="auto"/>
      </w:pPr>
      <w:r>
        <w:separator/>
      </w:r>
    </w:p>
  </w:endnote>
  <w:endnote w:type="continuationSeparator" w:id="0">
    <w:p w14:paraId="79E7BB0F" w14:textId="77777777" w:rsidR="00E90B2C" w:rsidRDefault="00E90B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0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1B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0F6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6279" w14:textId="77777777" w:rsidR="00E90B2C" w:rsidRDefault="00E90B2C" w:rsidP="00086E2C">
      <w:pPr>
        <w:spacing w:after="0" w:line="240" w:lineRule="auto"/>
      </w:pPr>
      <w:r>
        <w:separator/>
      </w:r>
    </w:p>
  </w:footnote>
  <w:footnote w:type="continuationSeparator" w:id="0">
    <w:p w14:paraId="360AA1A4" w14:textId="77777777" w:rsidR="00E90B2C" w:rsidRDefault="00E90B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69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75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3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2C"/>
    <w:rsid w:val="00086E2C"/>
    <w:rsid w:val="000A2E7A"/>
    <w:rsid w:val="002244B7"/>
    <w:rsid w:val="00314D94"/>
    <w:rsid w:val="00617568"/>
    <w:rsid w:val="006E68FA"/>
    <w:rsid w:val="00D95647"/>
    <w:rsid w:val="00E90B2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CB82"/>
  <w15:chartTrackingRefBased/>
  <w15:docId w15:val="{2E12C86B-EEB4-4CBF-B1CB-A02BDBB0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0B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171</Characters>
  <Application>Microsoft Office Word</Application>
  <DocSecurity>0</DocSecurity>
  <Lines>9</Lines>
  <Paragraphs>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2025-11-11T20:15:00Z</dcterms:created>
  <dcterms:modified xsi:type="dcterms:W3CDTF">2025-11-11T20:16:00Z</dcterms:modified>
</cp:coreProperties>
</file>