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9996" w14:textId="77777777" w:rsidR="00892926" w:rsidRDefault="00892926" w:rsidP="00892926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PEPLER</w:t>
      </w:r>
      <w:r>
        <w:t xml:space="preserve">        (fl.1435)</w:t>
      </w:r>
    </w:p>
    <w:p w14:paraId="3E25D583" w14:textId="77777777" w:rsidR="00892926" w:rsidRDefault="00892926" w:rsidP="00892926">
      <w:pPr>
        <w:pStyle w:val="NoSpacing"/>
        <w:tabs>
          <w:tab w:val="left" w:pos="810"/>
          <w:tab w:val="left" w:pos="1440"/>
        </w:tabs>
      </w:pPr>
      <w:r>
        <w:t>of Bristol.</w:t>
      </w:r>
    </w:p>
    <w:p w14:paraId="4C7CE5C2" w14:textId="77777777" w:rsidR="00892926" w:rsidRDefault="00892926" w:rsidP="00892926">
      <w:pPr>
        <w:pStyle w:val="NoSpacing"/>
        <w:tabs>
          <w:tab w:val="left" w:pos="810"/>
          <w:tab w:val="left" w:pos="1440"/>
        </w:tabs>
      </w:pPr>
    </w:p>
    <w:p w14:paraId="6E87197E" w14:textId="77777777" w:rsidR="00892926" w:rsidRDefault="00892926" w:rsidP="00892926">
      <w:pPr>
        <w:pStyle w:val="NoSpacing"/>
        <w:tabs>
          <w:tab w:val="left" w:pos="810"/>
          <w:tab w:val="left" w:pos="1440"/>
        </w:tabs>
      </w:pPr>
    </w:p>
    <w:p w14:paraId="4FE9E4B1" w14:textId="77777777" w:rsidR="00892926" w:rsidRDefault="00892926" w:rsidP="00892926">
      <w:pPr>
        <w:pStyle w:val="NoSpacing"/>
        <w:tabs>
          <w:tab w:val="left" w:pos="810"/>
          <w:tab w:val="left" w:pos="1440"/>
        </w:tabs>
      </w:pPr>
      <w:r>
        <w:tab/>
        <w:t>1435</w:t>
      </w:r>
      <w:r>
        <w:tab/>
        <w:t>John Baret of London(q.v.) brought a plea of a debt of £40 against him.</w:t>
      </w:r>
    </w:p>
    <w:p w14:paraId="5AF7461F" w14:textId="77777777" w:rsidR="00892926" w:rsidRDefault="00892926" w:rsidP="00892926">
      <w:pPr>
        <w:pStyle w:val="NoSpacing"/>
        <w:tabs>
          <w:tab w:val="left" w:pos="810"/>
          <w:tab w:val="left" w:pos="1440"/>
        </w:tabs>
      </w:pPr>
      <w:r>
        <w:tab/>
      </w:r>
      <w:r>
        <w:tab/>
        <w:t>( T.N.A.  ref. C 241/228/163)</w:t>
      </w:r>
    </w:p>
    <w:p w14:paraId="5B49FBB6" w14:textId="77777777" w:rsidR="00892926" w:rsidRDefault="00892926" w:rsidP="00892926">
      <w:pPr>
        <w:pStyle w:val="NoSpacing"/>
        <w:tabs>
          <w:tab w:val="left" w:pos="810"/>
          <w:tab w:val="left" w:pos="1440"/>
        </w:tabs>
      </w:pPr>
    </w:p>
    <w:p w14:paraId="404A56E6" w14:textId="77777777" w:rsidR="00892926" w:rsidRDefault="00892926" w:rsidP="00892926">
      <w:pPr>
        <w:pStyle w:val="NoSpacing"/>
        <w:tabs>
          <w:tab w:val="left" w:pos="810"/>
          <w:tab w:val="left" w:pos="1440"/>
        </w:tabs>
      </w:pPr>
    </w:p>
    <w:p w14:paraId="7EF490F7" w14:textId="77777777" w:rsidR="00892926" w:rsidRDefault="00892926" w:rsidP="00892926">
      <w:pPr>
        <w:pStyle w:val="NoSpacing"/>
        <w:tabs>
          <w:tab w:val="left" w:pos="810"/>
          <w:tab w:val="left" w:pos="1440"/>
        </w:tabs>
      </w:pPr>
      <w:r>
        <w:t>13 September 2025</w:t>
      </w:r>
    </w:p>
    <w:p w14:paraId="4C0589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29BA" w14:textId="77777777" w:rsidR="00892926" w:rsidRDefault="00892926" w:rsidP="009139A6">
      <w:r>
        <w:separator/>
      </w:r>
    </w:p>
  </w:endnote>
  <w:endnote w:type="continuationSeparator" w:id="0">
    <w:p w14:paraId="0792FD22" w14:textId="77777777" w:rsidR="00892926" w:rsidRDefault="008929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F0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83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D6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5B71" w14:textId="77777777" w:rsidR="00892926" w:rsidRDefault="00892926" w:rsidP="009139A6">
      <w:r>
        <w:separator/>
      </w:r>
    </w:p>
  </w:footnote>
  <w:footnote w:type="continuationSeparator" w:id="0">
    <w:p w14:paraId="1A48DD74" w14:textId="77777777" w:rsidR="00892926" w:rsidRDefault="008929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CD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E6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14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26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8929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70BC1"/>
  <w15:chartTrackingRefBased/>
  <w15:docId w15:val="{CAC31333-0AE6-4284-88AF-5257B000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2025-09-19T07:55:00Z</dcterms:created>
  <dcterms:modified xsi:type="dcterms:W3CDTF">2025-09-19T07:55:00Z</dcterms:modified>
</cp:coreProperties>
</file>