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8FD1" w14:textId="77777777" w:rsidR="002D4423" w:rsidRDefault="002D4423" w:rsidP="002D4423">
      <w:pPr>
        <w:pStyle w:val="NoSpacing"/>
        <w:rPr>
          <w:lang w:val="en-US"/>
        </w:rPr>
      </w:pPr>
      <w:r>
        <w:rPr>
          <w:u w:val="single"/>
          <w:lang w:val="en-US"/>
        </w:rPr>
        <w:t>Agnes PEPYR</w:t>
      </w:r>
      <w:r>
        <w:rPr>
          <w:lang w:val="en-US"/>
        </w:rPr>
        <w:t xml:space="preserve">        (fl.1445)</w:t>
      </w:r>
    </w:p>
    <w:p w14:paraId="622A0C2E" w14:textId="77777777" w:rsidR="002D4423" w:rsidRDefault="002D4423" w:rsidP="002D4423">
      <w:pPr>
        <w:pStyle w:val="NoSpacing"/>
        <w:rPr>
          <w:lang w:val="en-US"/>
        </w:rPr>
      </w:pPr>
    </w:p>
    <w:p w14:paraId="022236F4" w14:textId="77777777" w:rsidR="002D4423" w:rsidRDefault="002D4423" w:rsidP="002D4423">
      <w:pPr>
        <w:pStyle w:val="NoSpacing"/>
        <w:rPr>
          <w:lang w:val="en-US"/>
        </w:rPr>
      </w:pPr>
    </w:p>
    <w:p w14:paraId="75A2D3E1" w14:textId="77777777" w:rsidR="002D4423" w:rsidRDefault="002D4423" w:rsidP="002D4423">
      <w:pPr>
        <w:pStyle w:val="NoSpacing"/>
        <w:rPr>
          <w:lang w:val="en-US"/>
        </w:rPr>
      </w:pPr>
      <w:r>
        <w:rPr>
          <w:lang w:val="en-US"/>
        </w:rPr>
        <w:t>Daughter of John Pepyr.</w:t>
      </w:r>
    </w:p>
    <w:p w14:paraId="02A74326" w14:textId="77777777" w:rsidR="002D4423" w:rsidRDefault="002D4423" w:rsidP="002D4423">
      <w:pPr>
        <w:pStyle w:val="NoSpacing"/>
        <w:rPr>
          <w:lang w:val="en-US"/>
        </w:rPr>
      </w:pPr>
      <w:r>
        <w:rPr>
          <w:lang w:val="en-US"/>
        </w:rPr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65C7BC47" w14:textId="77777777" w:rsidR="002D4423" w:rsidRDefault="002D4423" w:rsidP="002D4423">
      <w:pPr>
        <w:pStyle w:val="NoSpacing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3A8EE7D5" w14:textId="77777777" w:rsidR="002D4423" w:rsidRDefault="002D4423" w:rsidP="002D4423">
      <w:pPr>
        <w:pStyle w:val="NoSpacing"/>
        <w:rPr>
          <w:lang w:val="en-US"/>
        </w:rPr>
      </w:pPr>
    </w:p>
    <w:p w14:paraId="1760A069" w14:textId="77777777" w:rsidR="002D4423" w:rsidRDefault="002D4423" w:rsidP="002D4423">
      <w:pPr>
        <w:pStyle w:val="NoSpacing"/>
        <w:rPr>
          <w:lang w:val="en-US"/>
        </w:rPr>
      </w:pPr>
    </w:p>
    <w:p w14:paraId="70F6A14D" w14:textId="77777777" w:rsidR="002D4423" w:rsidRDefault="002D4423" w:rsidP="002D4423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Suffolk(q.v.),bequeathed </w:t>
      </w:r>
      <w:proofErr w:type="gramStart"/>
      <w:r>
        <w:rPr>
          <w:lang w:val="en-US"/>
        </w:rPr>
        <w:t xml:space="preserve">her </w:t>
      </w:r>
      <w:proofErr w:type="spellStart"/>
      <w:r>
        <w:rPr>
          <w:lang w:val="en-US"/>
        </w:rPr>
        <w:t>her</w:t>
      </w:r>
      <w:proofErr w:type="spellEnd"/>
      <w:proofErr w:type="gramEnd"/>
      <w:r>
        <w:rPr>
          <w:lang w:val="en-US"/>
        </w:rPr>
        <w:t xml:space="preserve"> best Kercher.</w:t>
      </w:r>
    </w:p>
    <w:p w14:paraId="4096F9EA" w14:textId="77777777" w:rsidR="002D4423" w:rsidRDefault="002D4423" w:rsidP="002D442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(ibid.)</w:t>
      </w:r>
    </w:p>
    <w:p w14:paraId="7AFE520F" w14:textId="77777777" w:rsidR="002D4423" w:rsidRDefault="002D4423" w:rsidP="002D4423">
      <w:pPr>
        <w:pStyle w:val="NoSpacing"/>
        <w:rPr>
          <w:lang w:val="en-US"/>
        </w:rPr>
      </w:pPr>
    </w:p>
    <w:p w14:paraId="099EF14E" w14:textId="77777777" w:rsidR="002D4423" w:rsidRDefault="002D4423" w:rsidP="002D4423">
      <w:pPr>
        <w:pStyle w:val="NoSpacing"/>
        <w:rPr>
          <w:lang w:val="en-US"/>
        </w:rPr>
      </w:pPr>
    </w:p>
    <w:p w14:paraId="319BE786" w14:textId="77777777" w:rsidR="002D4423" w:rsidRDefault="002D4423" w:rsidP="002D4423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7824B0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8CD9" w14:textId="77777777" w:rsidR="00241E36" w:rsidRDefault="00241E36" w:rsidP="00086E2C">
      <w:pPr>
        <w:spacing w:after="0" w:line="240" w:lineRule="auto"/>
      </w:pPr>
      <w:r>
        <w:separator/>
      </w:r>
    </w:p>
  </w:endnote>
  <w:endnote w:type="continuationSeparator" w:id="0">
    <w:p w14:paraId="0FDD9CA7" w14:textId="77777777" w:rsidR="00241E36" w:rsidRDefault="00241E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A0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13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2FB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BA03" w14:textId="77777777" w:rsidR="00241E36" w:rsidRDefault="00241E36" w:rsidP="00086E2C">
      <w:pPr>
        <w:spacing w:after="0" w:line="240" w:lineRule="auto"/>
      </w:pPr>
      <w:r>
        <w:separator/>
      </w:r>
    </w:p>
  </w:footnote>
  <w:footnote w:type="continuationSeparator" w:id="0">
    <w:p w14:paraId="250EF9AC" w14:textId="77777777" w:rsidR="00241E36" w:rsidRDefault="00241E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0AB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BBF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A6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23"/>
    <w:rsid w:val="00086E2C"/>
    <w:rsid w:val="000A2E7A"/>
    <w:rsid w:val="002244B7"/>
    <w:rsid w:val="00241E36"/>
    <w:rsid w:val="002D4423"/>
    <w:rsid w:val="00314D94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F590"/>
  <w15:chartTrackingRefBased/>
  <w15:docId w15:val="{8DBC2026-29C8-4014-9D10-D88ED64E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D442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45</Words>
  <Characters>258</Characters>
  <Application>Microsoft Office Word</Application>
  <DocSecurity>0</DocSecurity>
  <Lines>9</Lines>
  <Paragraphs>6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2025-12-13T08:08:00Z</dcterms:created>
  <dcterms:modified xsi:type="dcterms:W3CDTF">2025-12-13T08:08:00Z</dcterms:modified>
</cp:coreProperties>
</file>