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44E9" w14:textId="77777777" w:rsidR="00150F44" w:rsidRDefault="00150F44" w:rsidP="00150F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PEPYR</w:t>
      </w:r>
      <w:r>
        <w:rPr>
          <w:rFonts w:cs="Times New Roman"/>
          <w:szCs w:val="24"/>
        </w:rPr>
        <w:t xml:space="preserve">       (fl.1459)</w:t>
      </w:r>
    </w:p>
    <w:p w14:paraId="24EA76E9" w14:textId="77777777" w:rsidR="00150F44" w:rsidRDefault="00150F44" w:rsidP="00150F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of North Elmham, Norfolk. </w:t>
      </w:r>
      <w:proofErr w:type="spellStart"/>
      <w:r>
        <w:rPr>
          <w:rFonts w:cs="Times New Roman"/>
          <w:szCs w:val="24"/>
        </w:rPr>
        <w:t>Singleman</w:t>
      </w:r>
      <w:proofErr w:type="spellEnd"/>
      <w:r>
        <w:rPr>
          <w:rFonts w:cs="Times New Roman"/>
          <w:szCs w:val="24"/>
        </w:rPr>
        <w:t>.</w:t>
      </w:r>
    </w:p>
    <w:p w14:paraId="51E0A16F" w14:textId="77777777" w:rsidR="00150F44" w:rsidRDefault="00150F44" w:rsidP="00150F44">
      <w:pPr>
        <w:pStyle w:val="NoSpacing"/>
        <w:rPr>
          <w:rFonts w:cs="Times New Roman"/>
          <w:szCs w:val="24"/>
        </w:rPr>
      </w:pPr>
    </w:p>
    <w:p w14:paraId="319E0288" w14:textId="77777777" w:rsidR="00150F44" w:rsidRDefault="00150F44" w:rsidP="00150F44">
      <w:pPr>
        <w:pStyle w:val="NoSpacing"/>
        <w:rPr>
          <w:rFonts w:cs="Times New Roman"/>
          <w:szCs w:val="24"/>
        </w:rPr>
      </w:pPr>
    </w:p>
    <w:p w14:paraId="15D3E1C4" w14:textId="77777777" w:rsidR="00150F44" w:rsidRDefault="00150F44" w:rsidP="00150F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Jun.1459</w:t>
      </w:r>
      <w:r>
        <w:rPr>
          <w:rFonts w:cs="Times New Roman"/>
          <w:szCs w:val="24"/>
        </w:rPr>
        <w:tab/>
        <w:t>He was pardoned for not appearing to answer Thomas Boller(q.v.)</w:t>
      </w:r>
    </w:p>
    <w:p w14:paraId="7C88E52E" w14:textId="77777777" w:rsidR="00150F44" w:rsidRDefault="00150F44" w:rsidP="00150F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debt of 100s.     (C.P.R. 1451-61 p.456)</w:t>
      </w:r>
    </w:p>
    <w:p w14:paraId="2ACD12C5" w14:textId="77777777" w:rsidR="00150F44" w:rsidRDefault="00150F44" w:rsidP="00150F44">
      <w:pPr>
        <w:pStyle w:val="NoSpacing"/>
        <w:rPr>
          <w:rFonts w:cs="Times New Roman"/>
          <w:szCs w:val="24"/>
        </w:rPr>
      </w:pPr>
    </w:p>
    <w:p w14:paraId="1855C930" w14:textId="77777777" w:rsidR="00150F44" w:rsidRDefault="00150F44" w:rsidP="00150F44">
      <w:pPr>
        <w:pStyle w:val="NoSpacing"/>
        <w:rPr>
          <w:rFonts w:cs="Times New Roman"/>
          <w:szCs w:val="24"/>
        </w:rPr>
      </w:pPr>
    </w:p>
    <w:p w14:paraId="2E140411" w14:textId="77777777" w:rsidR="00150F44" w:rsidRDefault="00150F44" w:rsidP="00150F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2406D8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7231" w14:textId="77777777" w:rsidR="00150F44" w:rsidRDefault="00150F44" w:rsidP="009139A6">
      <w:r>
        <w:separator/>
      </w:r>
    </w:p>
  </w:endnote>
  <w:endnote w:type="continuationSeparator" w:id="0">
    <w:p w14:paraId="69EB51AD" w14:textId="77777777" w:rsidR="00150F44" w:rsidRDefault="00150F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3A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6B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C8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D731" w14:textId="77777777" w:rsidR="00150F44" w:rsidRDefault="00150F44" w:rsidP="009139A6">
      <w:r>
        <w:separator/>
      </w:r>
    </w:p>
  </w:footnote>
  <w:footnote w:type="continuationSeparator" w:id="0">
    <w:p w14:paraId="422B3B7D" w14:textId="77777777" w:rsidR="00150F44" w:rsidRDefault="00150F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A3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C2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D5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44"/>
    <w:rsid w:val="000666E0"/>
    <w:rsid w:val="000A2E7A"/>
    <w:rsid w:val="001307AC"/>
    <w:rsid w:val="00150F44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2E0E"/>
  <w15:chartTrackingRefBased/>
  <w15:docId w15:val="{D1FA2FB9-E331-474E-AF29-2570F9FF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2025-07-10T16:48:00Z</dcterms:created>
  <dcterms:modified xsi:type="dcterms:W3CDTF">2025-07-10T16:48:00Z</dcterms:modified>
</cp:coreProperties>
</file>