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F0C8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PERMISTON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1969D3BE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0BECE483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A0729D1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FDC018F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56347B21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66472F6" w14:textId="77777777" w:rsidR="006277FB" w:rsidRPr="00065994" w:rsidRDefault="006277FB" w:rsidP="006277F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69B1644" w14:textId="77777777" w:rsidR="006277FB" w:rsidRDefault="006277FB" w:rsidP="006277F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6B212CF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885C73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24F8C08" w14:textId="77777777" w:rsidR="006277FB" w:rsidRDefault="006277FB" w:rsidP="006277F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7C5C9D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3757D" w14:textId="77777777" w:rsidR="006277FB" w:rsidRDefault="006277FB" w:rsidP="009139A6">
      <w:r>
        <w:separator/>
      </w:r>
    </w:p>
  </w:endnote>
  <w:endnote w:type="continuationSeparator" w:id="0">
    <w:p w14:paraId="66691E71" w14:textId="77777777" w:rsidR="006277FB" w:rsidRDefault="006277F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2D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E66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19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2AEC4" w14:textId="77777777" w:rsidR="006277FB" w:rsidRDefault="006277FB" w:rsidP="009139A6">
      <w:r>
        <w:separator/>
      </w:r>
    </w:p>
  </w:footnote>
  <w:footnote w:type="continuationSeparator" w:id="0">
    <w:p w14:paraId="57AD4A5B" w14:textId="77777777" w:rsidR="006277FB" w:rsidRDefault="006277F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BA5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25B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075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FB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6277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BEBC"/>
  <w15:chartTrackingRefBased/>
  <w15:docId w15:val="{18352CC2-F42F-403C-B535-E93F98AE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2025-09-26T20:23:00Z</dcterms:created>
  <dcterms:modified xsi:type="dcterms:W3CDTF">2025-09-26T20:23:00Z</dcterms:modified>
</cp:coreProperties>
</file>