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5767D" w14:textId="77777777" w:rsidR="00A67170" w:rsidRDefault="00A67170" w:rsidP="00A6717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PEROT</w:t>
      </w:r>
      <w:r>
        <w:rPr>
          <w:rFonts w:ascii="Times New Roman" w:hAnsi="Times New Roman" w:cs="Times New Roman"/>
          <w:lang w:val="en-US"/>
        </w:rPr>
        <w:t xml:space="preserve">       (fl.1499)</w:t>
      </w:r>
    </w:p>
    <w:p w14:paraId="447FA108" w14:textId="77777777" w:rsidR="00A67170" w:rsidRDefault="00A67170" w:rsidP="00A6717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London. Clerk.</w:t>
      </w:r>
    </w:p>
    <w:p w14:paraId="6F51810D" w14:textId="77777777" w:rsidR="00A67170" w:rsidRDefault="00A67170" w:rsidP="00A67170">
      <w:pPr>
        <w:pStyle w:val="NoSpacing"/>
        <w:rPr>
          <w:rFonts w:ascii="Times New Roman" w:hAnsi="Times New Roman" w:cs="Times New Roman"/>
          <w:lang w:val="en-US"/>
        </w:rPr>
      </w:pPr>
    </w:p>
    <w:p w14:paraId="24D0C510" w14:textId="77777777" w:rsidR="00A67170" w:rsidRDefault="00A67170" w:rsidP="00A67170">
      <w:pPr>
        <w:pStyle w:val="NoSpacing"/>
        <w:rPr>
          <w:rFonts w:ascii="Times New Roman" w:hAnsi="Times New Roman" w:cs="Times New Roman"/>
          <w:lang w:val="en-US"/>
        </w:rPr>
      </w:pPr>
    </w:p>
    <w:p w14:paraId="7824BBAB" w14:textId="77777777" w:rsidR="00A67170" w:rsidRDefault="00A67170" w:rsidP="00A6717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Official of Thomas Savage, Bishop of London(q.v.).</w:t>
      </w:r>
    </w:p>
    <w:p w14:paraId="34408C8D" w14:textId="77777777" w:rsidR="00A67170" w:rsidRDefault="00A67170" w:rsidP="00A6717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( </w:t>
      </w:r>
      <w:hyperlink r:id="rId6" w:history="1">
        <w:r w:rsidRPr="003B7A77">
          <w:rPr>
            <w:rStyle w:val="Hyperlink"/>
            <w:rFonts w:ascii="Times New Roman" w:hAnsi="Times New Roman" w:cs="Times New Roman"/>
            <w:lang w:val="en-US"/>
          </w:rPr>
          <w:t>https://waalt.uh.edu/index.php/KB27/950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2B5CD9C3" w14:textId="77777777" w:rsidR="00A67170" w:rsidRDefault="00A67170" w:rsidP="00A67170">
      <w:pPr>
        <w:pStyle w:val="NoSpacing"/>
        <w:rPr>
          <w:rFonts w:ascii="Times New Roman" w:hAnsi="Times New Roman" w:cs="Times New Roman"/>
          <w:lang w:val="en-US"/>
        </w:rPr>
      </w:pPr>
    </w:p>
    <w:p w14:paraId="241ACDD5" w14:textId="77777777" w:rsidR="00A67170" w:rsidRDefault="00A67170" w:rsidP="00A67170">
      <w:pPr>
        <w:pStyle w:val="NoSpacing"/>
        <w:rPr>
          <w:rFonts w:ascii="Times New Roman" w:hAnsi="Times New Roman" w:cs="Times New Roman"/>
          <w:lang w:val="en-US"/>
        </w:rPr>
      </w:pPr>
    </w:p>
    <w:p w14:paraId="33571C80" w14:textId="77777777" w:rsidR="00A67170" w:rsidRDefault="00A67170" w:rsidP="00A6717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1499</w:t>
      </w:r>
      <w:r>
        <w:rPr>
          <w:rFonts w:ascii="Times New Roman" w:hAnsi="Times New Roman" w:cs="Times New Roman"/>
          <w:lang w:val="en-US"/>
        </w:rPr>
        <w:tab/>
        <w:t>Henry Somer(q.v.) brought a plaint of premunire against him and 4 others.</w:t>
      </w:r>
    </w:p>
    <w:p w14:paraId="2FED3637" w14:textId="77777777" w:rsidR="00A67170" w:rsidRDefault="00A67170" w:rsidP="00A6717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(ibid.)</w:t>
      </w:r>
    </w:p>
    <w:p w14:paraId="3A459C0B" w14:textId="77777777" w:rsidR="00A67170" w:rsidRDefault="00A67170" w:rsidP="00A67170">
      <w:pPr>
        <w:pStyle w:val="NoSpacing"/>
        <w:rPr>
          <w:rFonts w:ascii="Times New Roman" w:hAnsi="Times New Roman" w:cs="Times New Roman"/>
          <w:lang w:val="en-US"/>
        </w:rPr>
      </w:pPr>
    </w:p>
    <w:p w14:paraId="1B803774" w14:textId="77777777" w:rsidR="00A67170" w:rsidRDefault="00A67170" w:rsidP="00A67170">
      <w:pPr>
        <w:pStyle w:val="NoSpacing"/>
        <w:rPr>
          <w:rFonts w:ascii="Times New Roman" w:hAnsi="Times New Roman" w:cs="Times New Roman"/>
          <w:lang w:val="en-US"/>
        </w:rPr>
      </w:pPr>
    </w:p>
    <w:p w14:paraId="20DC0E5F" w14:textId="77777777" w:rsidR="00A67170" w:rsidRDefault="00A67170" w:rsidP="00A6717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5 December 2025</w:t>
      </w:r>
    </w:p>
    <w:p w14:paraId="48EFA93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A8FFA" w14:textId="77777777" w:rsidR="00A67170" w:rsidRDefault="00A67170" w:rsidP="00086E2C">
      <w:pPr>
        <w:spacing w:after="0" w:line="240" w:lineRule="auto"/>
      </w:pPr>
      <w:r>
        <w:separator/>
      </w:r>
    </w:p>
  </w:endnote>
  <w:endnote w:type="continuationSeparator" w:id="0">
    <w:p w14:paraId="1D2AFCB3" w14:textId="77777777" w:rsidR="00A67170" w:rsidRDefault="00A6717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8477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EEE8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F15E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DBA34" w14:textId="77777777" w:rsidR="00A67170" w:rsidRDefault="00A67170" w:rsidP="00086E2C">
      <w:pPr>
        <w:spacing w:after="0" w:line="240" w:lineRule="auto"/>
      </w:pPr>
      <w:r>
        <w:separator/>
      </w:r>
    </w:p>
  </w:footnote>
  <w:footnote w:type="continuationSeparator" w:id="0">
    <w:p w14:paraId="0E5ADA31" w14:textId="77777777" w:rsidR="00A67170" w:rsidRDefault="00A6717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1194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EC4B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87B6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170"/>
    <w:rsid w:val="00086E2C"/>
    <w:rsid w:val="000A2E7A"/>
    <w:rsid w:val="002244B7"/>
    <w:rsid w:val="00314D94"/>
    <w:rsid w:val="005F6F19"/>
    <w:rsid w:val="00617568"/>
    <w:rsid w:val="006E68FA"/>
    <w:rsid w:val="00A67170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63CD3"/>
  <w15:chartTrackingRefBased/>
  <w15:docId w15:val="{F45F0414-3D6B-4EC7-98B7-041CFFB6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671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6717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95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33</Words>
  <Characters>204</Characters>
  <Application>Microsoft Office Word</Application>
  <DocSecurity>0</DocSecurity>
  <Lines>13</Lines>
  <Paragraphs>7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2025-12-05T21:35:00Z</dcterms:created>
  <dcterms:modified xsi:type="dcterms:W3CDTF">2025-12-05T21:35:00Z</dcterms:modified>
</cp:coreProperties>
</file>