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BFCC" w14:textId="77777777" w:rsidR="00203739" w:rsidRDefault="00203739" w:rsidP="0020373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PEROT</w:t>
      </w:r>
      <w:r>
        <w:rPr>
          <w:rFonts w:cs="Times New Roman"/>
          <w:szCs w:val="24"/>
          <w:lang w:val="en-GB"/>
        </w:rPr>
        <w:t xml:space="preserve">        (fl.1460)</w:t>
      </w:r>
    </w:p>
    <w:p w14:paraId="6BCDE5A6" w14:textId="77777777" w:rsidR="00203739" w:rsidRDefault="00203739" w:rsidP="0020373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Gedling, Nottinghamshire. Husbandman.</w:t>
      </w:r>
    </w:p>
    <w:p w14:paraId="54F00AC3" w14:textId="77777777" w:rsidR="00203739" w:rsidRDefault="00203739" w:rsidP="00203739">
      <w:pPr>
        <w:pStyle w:val="NoSpacing"/>
        <w:rPr>
          <w:rFonts w:cs="Times New Roman"/>
          <w:szCs w:val="24"/>
          <w:lang w:val="en-GB"/>
        </w:rPr>
      </w:pPr>
    </w:p>
    <w:p w14:paraId="17D9C59E" w14:textId="77777777" w:rsidR="00203739" w:rsidRDefault="00203739" w:rsidP="00203739">
      <w:pPr>
        <w:pStyle w:val="NoSpacing"/>
        <w:rPr>
          <w:rFonts w:cs="Times New Roman"/>
          <w:szCs w:val="24"/>
          <w:lang w:val="en-GB"/>
        </w:rPr>
      </w:pPr>
    </w:p>
    <w:p w14:paraId="187EEBA8" w14:textId="77777777" w:rsidR="00203739" w:rsidRDefault="00203739" w:rsidP="0020373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18 others.</w:t>
      </w:r>
    </w:p>
    <w:p w14:paraId="58235AC8" w14:textId="77777777" w:rsidR="00203739" w:rsidRDefault="00203739" w:rsidP="0020373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5F5E80D2" w14:textId="77777777" w:rsidR="00203739" w:rsidRDefault="00203739" w:rsidP="00203739">
      <w:pPr>
        <w:pStyle w:val="NoSpacing"/>
        <w:rPr>
          <w:rFonts w:cs="Times New Roman"/>
          <w:szCs w:val="24"/>
          <w:lang w:val="en-GB"/>
        </w:rPr>
      </w:pPr>
    </w:p>
    <w:p w14:paraId="4780F425" w14:textId="77777777" w:rsidR="00203739" w:rsidRDefault="00203739" w:rsidP="00203739">
      <w:pPr>
        <w:pStyle w:val="NoSpacing"/>
        <w:rPr>
          <w:rFonts w:cs="Times New Roman"/>
          <w:szCs w:val="24"/>
          <w:lang w:val="en-GB"/>
        </w:rPr>
      </w:pPr>
    </w:p>
    <w:p w14:paraId="392312F2" w14:textId="77777777" w:rsidR="00203739" w:rsidRDefault="00203739" w:rsidP="0020373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7368BC0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6ABB" w14:textId="77777777" w:rsidR="00203739" w:rsidRDefault="00203739" w:rsidP="00086E2C">
      <w:pPr>
        <w:spacing w:after="0" w:line="240" w:lineRule="auto"/>
      </w:pPr>
      <w:r>
        <w:separator/>
      </w:r>
    </w:p>
  </w:endnote>
  <w:endnote w:type="continuationSeparator" w:id="0">
    <w:p w14:paraId="6C07351D" w14:textId="77777777" w:rsidR="00203739" w:rsidRDefault="0020373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1C4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3FE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88A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8FB04" w14:textId="77777777" w:rsidR="00203739" w:rsidRDefault="00203739" w:rsidP="00086E2C">
      <w:pPr>
        <w:spacing w:after="0" w:line="240" w:lineRule="auto"/>
      </w:pPr>
      <w:r>
        <w:separator/>
      </w:r>
    </w:p>
  </w:footnote>
  <w:footnote w:type="continuationSeparator" w:id="0">
    <w:p w14:paraId="0F003481" w14:textId="77777777" w:rsidR="00203739" w:rsidRDefault="0020373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D36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517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26A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39"/>
    <w:rsid w:val="00086E2C"/>
    <w:rsid w:val="000A2E7A"/>
    <w:rsid w:val="00203739"/>
    <w:rsid w:val="002244B7"/>
    <w:rsid w:val="00314D94"/>
    <w:rsid w:val="003479E3"/>
    <w:rsid w:val="00617568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B6A9C"/>
  <w15:chartTrackingRefBased/>
  <w15:docId w15:val="{CE62A8A1-4DE3-4432-83BC-371A3BBA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0373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76</TotalTime>
  <Pages>1</Pages>
  <Words>26</Words>
  <Characters>169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2025-11-03T16:21:00Z</dcterms:created>
  <dcterms:modified xsi:type="dcterms:W3CDTF">2025-11-03T17:37:00Z</dcterms:modified>
</cp:coreProperties>
</file>