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E55C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PERSEBRIGGE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(fl.1462)</w:t>
      </w:r>
    </w:p>
    <w:p w14:paraId="7CC3B47D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parish church of Great Billing, Northamptonshire.</w:t>
      </w:r>
    </w:p>
    <w:p w14:paraId="7AF016D8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A94AFC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AEA2C0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1462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exchanged with Richard Boseworth, Parson of Broughton Astley,</w:t>
      </w:r>
    </w:p>
    <w:p w14:paraId="1AA68D99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Leicestershire(q.v.).      (C.P.R. 1461-67 p.179)</w:t>
      </w:r>
    </w:p>
    <w:p w14:paraId="0292E500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67F03D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7839B1" w14:textId="77777777" w:rsidR="00076A8F" w:rsidRDefault="00076A8F" w:rsidP="00076A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0FAC10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5A15" w14:textId="77777777" w:rsidR="00076A8F" w:rsidRDefault="00076A8F" w:rsidP="00086E2C">
      <w:r>
        <w:separator/>
      </w:r>
    </w:p>
  </w:endnote>
  <w:endnote w:type="continuationSeparator" w:id="0">
    <w:p w14:paraId="3F7C6B44" w14:textId="77777777" w:rsidR="00076A8F" w:rsidRDefault="00076A8F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64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F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F3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3E51" w14:textId="77777777" w:rsidR="00076A8F" w:rsidRDefault="00076A8F" w:rsidP="00086E2C">
      <w:r>
        <w:separator/>
      </w:r>
    </w:p>
  </w:footnote>
  <w:footnote w:type="continuationSeparator" w:id="0">
    <w:p w14:paraId="4EEBA4C1" w14:textId="77777777" w:rsidR="00076A8F" w:rsidRDefault="00076A8F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E6A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5A6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DA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8F"/>
    <w:rsid w:val="00076A8F"/>
    <w:rsid w:val="00086E2C"/>
    <w:rsid w:val="000A2E7A"/>
    <w:rsid w:val="000C480B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5442"/>
  <w15:chartTrackingRefBased/>
  <w15:docId w15:val="{F8D1FFC0-7A4E-430B-A8C1-2CE91D1C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8F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2025-10-11T16:07:00Z</dcterms:created>
  <dcterms:modified xsi:type="dcterms:W3CDTF">2025-10-11T16:08:00Z</dcterms:modified>
</cp:coreProperties>
</file>