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C83E" w14:textId="77777777" w:rsidR="00B26B3E" w:rsidRDefault="00B26B3E" w:rsidP="00B26B3E">
      <w:pPr>
        <w:pStyle w:val="NoSpacing"/>
      </w:pPr>
      <w:r>
        <w:rPr>
          <w:u w:val="single"/>
        </w:rPr>
        <w:t>Thomas PERSONS</w:t>
      </w:r>
      <w:r>
        <w:t xml:space="preserve">        (fl.1464)</w:t>
      </w:r>
    </w:p>
    <w:p w14:paraId="1511BD14" w14:textId="77777777" w:rsidR="00B26B3E" w:rsidRDefault="00B26B3E" w:rsidP="00B26B3E">
      <w:pPr>
        <w:pStyle w:val="NoSpacing"/>
      </w:pPr>
      <w:r>
        <w:t>late of Ely, Cambridgeshire. Gentleman.</w:t>
      </w:r>
    </w:p>
    <w:p w14:paraId="648F77D6" w14:textId="77777777" w:rsidR="00B26B3E" w:rsidRDefault="00B26B3E" w:rsidP="00B26B3E">
      <w:pPr>
        <w:pStyle w:val="NoSpacing"/>
      </w:pPr>
    </w:p>
    <w:p w14:paraId="6EF54932" w14:textId="77777777" w:rsidR="00B26B3E" w:rsidRDefault="00B26B3E" w:rsidP="00B26B3E">
      <w:pPr>
        <w:pStyle w:val="NoSpacing"/>
      </w:pPr>
    </w:p>
    <w:p w14:paraId="5305F80D" w14:textId="77777777" w:rsidR="00B26B3E" w:rsidRDefault="00B26B3E" w:rsidP="00B26B3E">
      <w:pPr>
        <w:pStyle w:val="NoSpacing"/>
      </w:pPr>
      <w:r>
        <w:t xml:space="preserve">  8 Apr.1464</w:t>
      </w:r>
      <w:r>
        <w:tab/>
        <w:t>He was granted a general pardon.</w:t>
      </w:r>
    </w:p>
    <w:p w14:paraId="2709F25A" w14:textId="77777777" w:rsidR="00B26B3E" w:rsidRDefault="00B26B3E" w:rsidP="00B26B3E">
      <w:pPr>
        <w:pStyle w:val="NoSpacing"/>
      </w:pPr>
      <w:r>
        <w:tab/>
      </w:r>
      <w:r>
        <w:tab/>
        <w:t>(C.P.R. 1461-67 p.324)</w:t>
      </w:r>
    </w:p>
    <w:p w14:paraId="43A32230" w14:textId="77777777" w:rsidR="00B26B3E" w:rsidRDefault="00B26B3E" w:rsidP="00B26B3E">
      <w:pPr>
        <w:pStyle w:val="NoSpacing"/>
      </w:pPr>
    </w:p>
    <w:p w14:paraId="64636DD1" w14:textId="77777777" w:rsidR="00B26B3E" w:rsidRDefault="00B26B3E" w:rsidP="00B26B3E">
      <w:pPr>
        <w:pStyle w:val="NoSpacing"/>
      </w:pPr>
    </w:p>
    <w:p w14:paraId="5578D7B8" w14:textId="77777777" w:rsidR="00B26B3E" w:rsidRDefault="00B26B3E" w:rsidP="00B26B3E">
      <w:pPr>
        <w:pStyle w:val="NoSpacing"/>
      </w:pPr>
      <w:r>
        <w:t>13 July 2025</w:t>
      </w:r>
    </w:p>
    <w:p w14:paraId="76FDF0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CFD2" w14:textId="77777777" w:rsidR="00B26B3E" w:rsidRDefault="00B26B3E" w:rsidP="009139A6">
      <w:r>
        <w:separator/>
      </w:r>
    </w:p>
  </w:endnote>
  <w:endnote w:type="continuationSeparator" w:id="0">
    <w:p w14:paraId="1EA2476A" w14:textId="77777777" w:rsidR="00B26B3E" w:rsidRDefault="00B26B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36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6D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85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C847" w14:textId="77777777" w:rsidR="00B26B3E" w:rsidRDefault="00B26B3E" w:rsidP="009139A6">
      <w:r>
        <w:separator/>
      </w:r>
    </w:p>
  </w:footnote>
  <w:footnote w:type="continuationSeparator" w:id="0">
    <w:p w14:paraId="5EB04300" w14:textId="77777777" w:rsidR="00B26B3E" w:rsidRDefault="00B26B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2F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8B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68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3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6B3E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599C"/>
  <w15:chartTrackingRefBased/>
  <w15:docId w15:val="{E0CE45A4-1B00-4C09-9333-E1C95753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2025-07-14T12:30:00Z</dcterms:created>
  <dcterms:modified xsi:type="dcterms:W3CDTF">2025-07-14T12:31:00Z</dcterms:modified>
</cp:coreProperties>
</file>