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02E0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PERSONYS</w:t>
      </w:r>
      <w:r>
        <w:t xml:space="preserve">        (fl.1485)</w:t>
      </w:r>
    </w:p>
    <w:p w14:paraId="7BCC001F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</w:p>
    <w:p w14:paraId="5C2DA0AB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</w:p>
    <w:p w14:paraId="5D79A041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1E05B92E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</w:p>
    <w:p w14:paraId="5C9DCBD6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</w:p>
    <w:p w14:paraId="2CA1BE70" w14:textId="77777777" w:rsidR="00927F39" w:rsidRDefault="00927F39" w:rsidP="00927F39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55C61F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ADD8" w14:textId="77777777" w:rsidR="00927F39" w:rsidRDefault="00927F39" w:rsidP="009139A6">
      <w:r>
        <w:separator/>
      </w:r>
    </w:p>
  </w:endnote>
  <w:endnote w:type="continuationSeparator" w:id="0">
    <w:p w14:paraId="7FCC39C8" w14:textId="77777777" w:rsidR="00927F39" w:rsidRDefault="00927F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9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27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3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BF98" w14:textId="77777777" w:rsidR="00927F39" w:rsidRDefault="00927F39" w:rsidP="009139A6">
      <w:r>
        <w:separator/>
      </w:r>
    </w:p>
  </w:footnote>
  <w:footnote w:type="continuationSeparator" w:id="0">
    <w:p w14:paraId="33C58A7C" w14:textId="77777777" w:rsidR="00927F39" w:rsidRDefault="00927F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E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BD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BB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39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27F39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0E77"/>
  <w15:chartTrackingRefBased/>
  <w15:docId w15:val="{B6FBF815-142F-499C-A4E5-C88D79E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2025-09-02T19:23:00Z</dcterms:created>
  <dcterms:modified xsi:type="dcterms:W3CDTF">2025-09-02T19:23:00Z</dcterms:modified>
</cp:coreProperties>
</file>