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66C3" w14:textId="77777777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PERT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6B2B12BD" w14:textId="77777777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E7ADCEF" w14:textId="77777777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7ABBD3" w14:textId="77777777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184895C" w14:textId="4E812926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4966410" w14:textId="4C147032" w:rsidR="00725DF0" w:rsidRDefault="00725DF0" w:rsidP="00725DF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889AB40" w14:textId="77777777" w:rsidR="00725DF0" w:rsidRDefault="00725DF0" w:rsidP="00725DF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0A98EA" w14:textId="77777777" w:rsidR="00617568" w:rsidRDefault="00617568">
      <w:pPr>
        <w:rPr>
          <w:rFonts w:ascii="Times New Roman" w:hAnsi="Times New Roman" w:cs="Times New Roman"/>
        </w:rPr>
      </w:pPr>
    </w:p>
    <w:p w14:paraId="7C266B93" w14:textId="1E1609C2" w:rsidR="00725DF0" w:rsidRPr="00086E2C" w:rsidRDefault="00725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725DF0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A34E" w14:textId="77777777" w:rsidR="00725DF0" w:rsidRDefault="00725DF0" w:rsidP="00086E2C">
      <w:pPr>
        <w:spacing w:after="0" w:line="240" w:lineRule="auto"/>
      </w:pPr>
      <w:r>
        <w:separator/>
      </w:r>
    </w:p>
  </w:endnote>
  <w:endnote w:type="continuationSeparator" w:id="0">
    <w:p w14:paraId="05DD5813" w14:textId="77777777" w:rsidR="00725DF0" w:rsidRDefault="00725D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56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C4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42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7A89" w14:textId="77777777" w:rsidR="00725DF0" w:rsidRDefault="00725DF0" w:rsidP="00086E2C">
      <w:pPr>
        <w:spacing w:after="0" w:line="240" w:lineRule="auto"/>
      </w:pPr>
      <w:r>
        <w:separator/>
      </w:r>
    </w:p>
  </w:footnote>
  <w:footnote w:type="continuationSeparator" w:id="0">
    <w:p w14:paraId="3C5D9FF1" w14:textId="77777777" w:rsidR="00725DF0" w:rsidRDefault="00725D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EA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E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3B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0"/>
    <w:rsid w:val="00086E2C"/>
    <w:rsid w:val="000A2E7A"/>
    <w:rsid w:val="002244B7"/>
    <w:rsid w:val="002D66AF"/>
    <w:rsid w:val="00314D94"/>
    <w:rsid w:val="00617568"/>
    <w:rsid w:val="006E68FA"/>
    <w:rsid w:val="00725DF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E579"/>
  <w15:chartTrackingRefBased/>
  <w15:docId w15:val="{8228B02B-D2CD-4F91-B420-6565A052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F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2025-10-07T11:53:00Z</dcterms:created>
  <dcterms:modified xsi:type="dcterms:W3CDTF">2025-10-07T11:54:00Z</dcterms:modified>
</cp:coreProperties>
</file>