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0DD4" w14:textId="77777777" w:rsidR="008C760F" w:rsidRDefault="008C760F" w:rsidP="008C760F">
      <w:pPr>
        <w:pStyle w:val="NoSpacing"/>
      </w:pPr>
      <w:r>
        <w:rPr>
          <w:u w:val="single"/>
        </w:rPr>
        <w:t>Eleanor PERCY</w:t>
      </w:r>
      <w:r>
        <w:t xml:space="preserve">       (fl.1461)</w:t>
      </w:r>
    </w:p>
    <w:p w14:paraId="3C1E52C3" w14:textId="77777777" w:rsidR="008C760F" w:rsidRDefault="008C760F" w:rsidP="008C760F">
      <w:pPr>
        <w:pStyle w:val="NoSpacing"/>
      </w:pPr>
    </w:p>
    <w:p w14:paraId="7259C706" w14:textId="77777777" w:rsidR="008C760F" w:rsidRDefault="008C760F" w:rsidP="008C760F">
      <w:pPr>
        <w:pStyle w:val="NoSpacing"/>
      </w:pPr>
    </w:p>
    <w:p w14:paraId="79351641" w14:textId="77777777" w:rsidR="008C760F" w:rsidRDefault="008C760F" w:rsidP="008C760F">
      <w:pPr>
        <w:pStyle w:val="NoSpacing"/>
      </w:pPr>
      <w:r>
        <w:t>Daughter of Sir Henry Percy, 3</w:t>
      </w:r>
      <w:r w:rsidRPr="008E7B1B">
        <w:rPr>
          <w:vertAlign w:val="superscript"/>
        </w:rPr>
        <w:t>rd</w:t>
      </w:r>
      <w:r>
        <w:t xml:space="preserve"> Earl of Northumberland(q.v.).   (Clay p.1029)</w:t>
      </w:r>
    </w:p>
    <w:p w14:paraId="04A3BD2B" w14:textId="77777777" w:rsidR="008C760F" w:rsidRDefault="008C760F" w:rsidP="008C760F">
      <w:pPr>
        <w:pStyle w:val="NoSpacing"/>
      </w:pPr>
      <w:r>
        <w:t>= Reginald West, 6</w:t>
      </w:r>
      <w:r w:rsidRPr="008E7B1B">
        <w:rPr>
          <w:vertAlign w:val="superscript"/>
        </w:rPr>
        <w:t>th</w:t>
      </w:r>
      <w:r>
        <w:t xml:space="preserve"> Lord de la Warre(q.v.).    (ibid.)</w:t>
      </w:r>
    </w:p>
    <w:p w14:paraId="189CD059" w14:textId="77777777" w:rsidR="008C760F" w:rsidRDefault="008C760F" w:rsidP="008C760F">
      <w:pPr>
        <w:pStyle w:val="NoSpacing"/>
      </w:pPr>
    </w:p>
    <w:p w14:paraId="52F1A2E0" w14:textId="77777777" w:rsidR="008C760F" w:rsidRDefault="008C760F" w:rsidP="008C760F">
      <w:pPr>
        <w:pStyle w:val="NoSpacing"/>
      </w:pPr>
    </w:p>
    <w:p w14:paraId="1B023C3A" w14:textId="77777777" w:rsidR="008C760F" w:rsidRDefault="008C760F" w:rsidP="008C760F">
      <w:pPr>
        <w:pStyle w:val="NoSpacing"/>
      </w:pPr>
      <w:r>
        <w:t>13 December 2025</w:t>
      </w:r>
    </w:p>
    <w:p w14:paraId="2163CF7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21AA" w14:textId="77777777" w:rsidR="00465C04" w:rsidRDefault="00465C04" w:rsidP="00086E2C">
      <w:pPr>
        <w:spacing w:after="0" w:line="240" w:lineRule="auto"/>
      </w:pPr>
      <w:r>
        <w:separator/>
      </w:r>
    </w:p>
  </w:endnote>
  <w:endnote w:type="continuationSeparator" w:id="0">
    <w:p w14:paraId="6A59E603" w14:textId="77777777" w:rsidR="00465C04" w:rsidRDefault="00465C0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BEF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8AA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9D8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958C" w14:textId="77777777" w:rsidR="00465C04" w:rsidRDefault="00465C04" w:rsidP="00086E2C">
      <w:pPr>
        <w:spacing w:after="0" w:line="240" w:lineRule="auto"/>
      </w:pPr>
      <w:r>
        <w:separator/>
      </w:r>
    </w:p>
  </w:footnote>
  <w:footnote w:type="continuationSeparator" w:id="0">
    <w:p w14:paraId="74446350" w14:textId="77777777" w:rsidR="00465C04" w:rsidRDefault="00465C0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0EA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D0E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A1A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0F"/>
    <w:rsid w:val="00086E2C"/>
    <w:rsid w:val="000A2E7A"/>
    <w:rsid w:val="002244B7"/>
    <w:rsid w:val="00314D94"/>
    <w:rsid w:val="00465C04"/>
    <w:rsid w:val="005F41EF"/>
    <w:rsid w:val="00617568"/>
    <w:rsid w:val="006E68FA"/>
    <w:rsid w:val="008C760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4A8A"/>
  <w15:chartTrackingRefBased/>
  <w15:docId w15:val="{17A6CA7A-38E3-4547-80E6-CC2B2130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760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157</Characters>
  <Application>Microsoft Office Word</Application>
  <DocSecurity>0</DocSecurity>
  <Lines>8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2025-12-15T15:33:00Z</dcterms:created>
  <dcterms:modified xsi:type="dcterms:W3CDTF">2025-12-15T15:34:00Z</dcterms:modified>
</cp:coreProperties>
</file>