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C49B" w14:textId="77777777" w:rsidR="00BF1208" w:rsidRDefault="00BF1208" w:rsidP="00BF1208">
      <w:pPr>
        <w:pStyle w:val="NoSpacing"/>
        <w:rPr>
          <w:szCs w:val="24"/>
        </w:rPr>
      </w:pPr>
      <w:r>
        <w:rPr>
          <w:szCs w:val="24"/>
          <w:u w:val="single"/>
        </w:rPr>
        <w:t>Margaret PERCY</w:t>
      </w:r>
      <w:r>
        <w:rPr>
          <w:szCs w:val="24"/>
        </w:rPr>
        <w:t xml:space="preserve">       (fl.1461)</w:t>
      </w:r>
    </w:p>
    <w:p w14:paraId="1E8B2AA1" w14:textId="77777777" w:rsidR="00BF1208" w:rsidRDefault="00BF1208" w:rsidP="00BF1208">
      <w:pPr>
        <w:pStyle w:val="NoSpacing"/>
        <w:rPr>
          <w:szCs w:val="24"/>
        </w:rPr>
      </w:pPr>
    </w:p>
    <w:p w14:paraId="5BEF1E6E" w14:textId="77777777" w:rsidR="00BF1208" w:rsidRDefault="00BF1208" w:rsidP="00BF1208">
      <w:pPr>
        <w:pStyle w:val="NoSpacing"/>
        <w:rPr>
          <w:szCs w:val="24"/>
        </w:rPr>
      </w:pPr>
    </w:p>
    <w:p w14:paraId="7F6F47C9" w14:textId="77777777" w:rsidR="00BF1208" w:rsidRDefault="00BF1208" w:rsidP="00BF1208">
      <w:pPr>
        <w:pStyle w:val="NoSpacing"/>
        <w:rPr>
          <w:szCs w:val="24"/>
        </w:rPr>
      </w:pPr>
      <w:r>
        <w:rPr>
          <w:szCs w:val="24"/>
        </w:rPr>
        <w:t>Daughter of Sir Henry Percy, 3</w:t>
      </w:r>
      <w:r w:rsidRPr="008F3FA4">
        <w:rPr>
          <w:szCs w:val="24"/>
          <w:vertAlign w:val="superscript"/>
        </w:rPr>
        <w:t>rd</w:t>
      </w:r>
      <w:r>
        <w:rPr>
          <w:szCs w:val="24"/>
        </w:rPr>
        <w:t xml:space="preserve"> Earl of Northumberland(q.v.).   (Clay p.1029)</w:t>
      </w:r>
    </w:p>
    <w:p w14:paraId="6B21E473" w14:textId="77777777" w:rsidR="00BF1208" w:rsidRDefault="00BF1208" w:rsidP="00BF1208">
      <w:pPr>
        <w:pStyle w:val="NoSpacing"/>
        <w:rPr>
          <w:szCs w:val="24"/>
        </w:rPr>
      </w:pPr>
      <w:r>
        <w:rPr>
          <w:szCs w:val="24"/>
        </w:rPr>
        <w:t>= Sir William Gascoigne of Gawthorpe(q.v.).   (ibid.)</w:t>
      </w:r>
    </w:p>
    <w:p w14:paraId="0E46087D" w14:textId="77777777" w:rsidR="00BF1208" w:rsidRDefault="00BF1208" w:rsidP="00BF1208">
      <w:pPr>
        <w:pStyle w:val="NoSpacing"/>
        <w:rPr>
          <w:szCs w:val="24"/>
        </w:rPr>
      </w:pPr>
    </w:p>
    <w:p w14:paraId="2FC06EDD" w14:textId="77777777" w:rsidR="00BF1208" w:rsidRDefault="00BF1208" w:rsidP="00BF1208">
      <w:pPr>
        <w:pStyle w:val="NoSpacing"/>
        <w:rPr>
          <w:szCs w:val="24"/>
        </w:rPr>
      </w:pPr>
    </w:p>
    <w:p w14:paraId="0469EAC2" w14:textId="77777777" w:rsidR="00BF1208" w:rsidRDefault="00BF1208" w:rsidP="00BF1208">
      <w:pPr>
        <w:pStyle w:val="NoSpacing"/>
        <w:rPr>
          <w:szCs w:val="24"/>
        </w:rPr>
      </w:pPr>
      <w:r>
        <w:rPr>
          <w:szCs w:val="24"/>
        </w:rPr>
        <w:t>12 December 2025</w:t>
      </w:r>
    </w:p>
    <w:p w14:paraId="2EA01C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547A" w14:textId="77777777" w:rsidR="00E46D39" w:rsidRDefault="00E46D39" w:rsidP="00086E2C">
      <w:pPr>
        <w:spacing w:after="0" w:line="240" w:lineRule="auto"/>
      </w:pPr>
      <w:r>
        <w:separator/>
      </w:r>
    </w:p>
  </w:endnote>
  <w:endnote w:type="continuationSeparator" w:id="0">
    <w:p w14:paraId="75C77648" w14:textId="77777777" w:rsidR="00E46D39" w:rsidRDefault="00E46D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60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31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1A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2EFF" w14:textId="77777777" w:rsidR="00E46D39" w:rsidRDefault="00E46D39" w:rsidP="00086E2C">
      <w:pPr>
        <w:spacing w:after="0" w:line="240" w:lineRule="auto"/>
      </w:pPr>
      <w:r>
        <w:separator/>
      </w:r>
    </w:p>
  </w:footnote>
  <w:footnote w:type="continuationSeparator" w:id="0">
    <w:p w14:paraId="7A10603B" w14:textId="77777777" w:rsidR="00E46D39" w:rsidRDefault="00E46D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4F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7D7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F18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08"/>
    <w:rsid w:val="00086E2C"/>
    <w:rsid w:val="000A2E7A"/>
    <w:rsid w:val="002244B7"/>
    <w:rsid w:val="00314D94"/>
    <w:rsid w:val="00617568"/>
    <w:rsid w:val="006E68FA"/>
    <w:rsid w:val="00BF1208"/>
    <w:rsid w:val="00E10C5A"/>
    <w:rsid w:val="00E46D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3337"/>
  <w15:chartTrackingRefBased/>
  <w15:docId w15:val="{437050E5-4E69-49D7-850A-B84990C3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120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157</Characters>
  <Application>Microsoft Office Word</Application>
  <DocSecurity>0</DocSecurity>
  <Lines>10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2025-12-13T20:49:00Z</dcterms:created>
  <dcterms:modified xsi:type="dcterms:W3CDTF">2025-12-13T20:49:00Z</dcterms:modified>
</cp:coreProperties>
</file>