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20D8" w14:textId="77777777" w:rsidR="00D84624" w:rsidRDefault="00D84624" w:rsidP="00D846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PERCY</w:t>
      </w:r>
      <w:r>
        <w:rPr>
          <w:rFonts w:cs="Times New Roman"/>
          <w:szCs w:val="24"/>
        </w:rPr>
        <w:t xml:space="preserve">        (fl.1487)</w:t>
      </w:r>
    </w:p>
    <w:p w14:paraId="227AB59E" w14:textId="77777777" w:rsidR="00D84624" w:rsidRDefault="00D84624" w:rsidP="00D846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</w:p>
    <w:p w14:paraId="58963C3F" w14:textId="77777777" w:rsidR="00D84624" w:rsidRDefault="00D84624" w:rsidP="00D84624">
      <w:pPr>
        <w:pStyle w:val="NoSpacing"/>
        <w:rPr>
          <w:rFonts w:cs="Times New Roman"/>
          <w:szCs w:val="24"/>
        </w:rPr>
      </w:pPr>
    </w:p>
    <w:p w14:paraId="16923287" w14:textId="77777777" w:rsidR="00D84624" w:rsidRDefault="00D84624" w:rsidP="00D84624">
      <w:pPr>
        <w:pStyle w:val="NoSpacing"/>
        <w:rPr>
          <w:rFonts w:cs="Times New Roman"/>
          <w:szCs w:val="24"/>
        </w:rPr>
      </w:pPr>
    </w:p>
    <w:p w14:paraId="01A91F44" w14:textId="77777777" w:rsidR="00D84624" w:rsidRDefault="00D84624" w:rsidP="00D846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1487</w:t>
      </w:r>
      <w:r>
        <w:rPr>
          <w:rFonts w:cs="Times New Roman"/>
          <w:szCs w:val="24"/>
        </w:rPr>
        <w:tab/>
        <w:t>He and John Wynnyngham(q.v.) were the Constables.</w:t>
      </w:r>
    </w:p>
    <w:p w14:paraId="50212C59" w14:textId="77777777" w:rsidR="00D84624" w:rsidRPr="003971BB" w:rsidRDefault="00D84624" w:rsidP="00D846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971BB">
        <w:rPr>
          <w:rFonts w:cs="Times New Roman"/>
          <w:szCs w:val="24"/>
        </w:rPr>
        <w:t xml:space="preserve">(“The Municipal Records of the Borough of Shaftesbury” by Charles </w:t>
      </w:r>
    </w:p>
    <w:p w14:paraId="23AF3876" w14:textId="77777777" w:rsidR="00D84624" w:rsidRDefault="00D84624" w:rsidP="00D84624">
      <w:pPr>
        <w:pStyle w:val="NoSpacing"/>
        <w:ind w:left="720" w:firstLine="720"/>
        <w:rPr>
          <w:rFonts w:cs="Times New Roman"/>
          <w:szCs w:val="24"/>
        </w:rPr>
      </w:pPr>
      <w:r w:rsidRPr="003971BB">
        <w:rPr>
          <w:rFonts w:cs="Times New Roman"/>
          <w:szCs w:val="24"/>
        </w:rPr>
        <w:t xml:space="preserve">Herbert Mayo, pub. </w:t>
      </w:r>
      <w:proofErr w:type="spellStart"/>
      <w:r w:rsidRPr="003971BB">
        <w:rPr>
          <w:rFonts w:cs="Times New Roman"/>
          <w:szCs w:val="24"/>
        </w:rPr>
        <w:t>J.C.Sawtell</w:t>
      </w:r>
      <w:proofErr w:type="spellEnd"/>
      <w:r w:rsidRPr="003971BB">
        <w:rPr>
          <w:rFonts w:cs="Times New Roman"/>
          <w:szCs w:val="24"/>
        </w:rPr>
        <w:t xml:space="preserve"> </w:t>
      </w:r>
      <w:proofErr w:type="gramStart"/>
      <w:r w:rsidRPr="003971BB">
        <w:rPr>
          <w:rFonts w:cs="Times New Roman"/>
          <w:szCs w:val="24"/>
        </w:rPr>
        <w:t>The</w:t>
      </w:r>
      <w:proofErr w:type="gramEnd"/>
      <w:r w:rsidRPr="003971BB">
        <w:rPr>
          <w:rFonts w:cs="Times New Roman"/>
          <w:szCs w:val="24"/>
        </w:rPr>
        <w:t xml:space="preserve"> Parade, Sherborne, 1889 p.</w:t>
      </w:r>
      <w:r>
        <w:rPr>
          <w:rFonts w:cs="Times New Roman"/>
          <w:szCs w:val="24"/>
        </w:rPr>
        <w:t>21)</w:t>
      </w:r>
    </w:p>
    <w:p w14:paraId="1415DBEA" w14:textId="77777777" w:rsidR="00D84624" w:rsidRDefault="00D84624" w:rsidP="00D84624">
      <w:pPr>
        <w:pStyle w:val="NoSpacing"/>
        <w:rPr>
          <w:rFonts w:cs="Times New Roman"/>
          <w:szCs w:val="24"/>
        </w:rPr>
      </w:pPr>
    </w:p>
    <w:p w14:paraId="25A259B4" w14:textId="77777777" w:rsidR="00D84624" w:rsidRDefault="00D84624" w:rsidP="00D84624">
      <w:pPr>
        <w:pStyle w:val="NoSpacing"/>
        <w:rPr>
          <w:rFonts w:cs="Times New Roman"/>
          <w:szCs w:val="24"/>
        </w:rPr>
      </w:pPr>
    </w:p>
    <w:p w14:paraId="605822FC" w14:textId="77777777" w:rsidR="00D84624" w:rsidRDefault="00D84624" w:rsidP="00D846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December 2025</w:t>
      </w:r>
    </w:p>
    <w:p w14:paraId="5A09452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54E4F" w14:textId="77777777" w:rsidR="00D84624" w:rsidRDefault="00D84624" w:rsidP="00086E2C">
      <w:pPr>
        <w:spacing w:after="0" w:line="240" w:lineRule="auto"/>
      </w:pPr>
      <w:r>
        <w:separator/>
      </w:r>
    </w:p>
  </w:endnote>
  <w:endnote w:type="continuationSeparator" w:id="0">
    <w:p w14:paraId="2BC9D951" w14:textId="77777777" w:rsidR="00D84624" w:rsidRDefault="00D8462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E8D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4DC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F55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C733" w14:textId="77777777" w:rsidR="00D84624" w:rsidRDefault="00D84624" w:rsidP="00086E2C">
      <w:pPr>
        <w:spacing w:after="0" w:line="240" w:lineRule="auto"/>
      </w:pPr>
      <w:r>
        <w:separator/>
      </w:r>
    </w:p>
  </w:footnote>
  <w:footnote w:type="continuationSeparator" w:id="0">
    <w:p w14:paraId="7DF44903" w14:textId="77777777" w:rsidR="00D84624" w:rsidRDefault="00D8462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4A3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2F80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F9E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24"/>
    <w:rsid w:val="00086E2C"/>
    <w:rsid w:val="000A2E7A"/>
    <w:rsid w:val="002244B7"/>
    <w:rsid w:val="00314D94"/>
    <w:rsid w:val="00617568"/>
    <w:rsid w:val="006E68FA"/>
    <w:rsid w:val="00CB5809"/>
    <w:rsid w:val="00D8462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36C1D"/>
  <w15:chartTrackingRefBased/>
  <w15:docId w15:val="{6917F7B1-73A2-4233-8B5E-A3FEB063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8462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206</Characters>
  <Application>Microsoft Office Word</Application>
  <DocSecurity>0</DocSecurity>
  <Lines>10</Lines>
  <Paragraphs>6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2025-12-06T21:23:00Z</dcterms:created>
  <dcterms:modified xsi:type="dcterms:W3CDTF">2025-12-06T21:24:00Z</dcterms:modified>
</cp:coreProperties>
</file>