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92B0" w14:textId="77777777" w:rsidR="006F0CE0" w:rsidRDefault="006F0CE0" w:rsidP="006F0CE0">
      <w:pPr>
        <w:pStyle w:val="NoSpacing"/>
        <w:jc w:val="both"/>
      </w:pPr>
      <w:r>
        <w:rPr>
          <w:u w:val="single"/>
        </w:rPr>
        <w:t>Thomas PERKYN</w:t>
      </w:r>
      <w:r>
        <w:t xml:space="preserve">         (fl.1461)</w:t>
      </w:r>
    </w:p>
    <w:p w14:paraId="5D344B31" w14:textId="77777777" w:rsidR="006F0CE0" w:rsidRDefault="006F0CE0" w:rsidP="006F0CE0">
      <w:pPr>
        <w:pStyle w:val="NoSpacing"/>
        <w:jc w:val="both"/>
      </w:pPr>
      <w:r>
        <w:t>of Lamellion, Cornwall. Husbandman.</w:t>
      </w:r>
    </w:p>
    <w:p w14:paraId="3A358E2A" w14:textId="77777777" w:rsidR="006F0CE0" w:rsidRDefault="006F0CE0" w:rsidP="006F0CE0">
      <w:pPr>
        <w:pStyle w:val="NoSpacing"/>
        <w:jc w:val="both"/>
      </w:pPr>
    </w:p>
    <w:p w14:paraId="339BA24C" w14:textId="77777777" w:rsidR="006F0CE0" w:rsidRDefault="006F0CE0" w:rsidP="006F0CE0">
      <w:pPr>
        <w:pStyle w:val="NoSpacing"/>
        <w:jc w:val="both"/>
      </w:pPr>
    </w:p>
    <w:p w14:paraId="0C9F71B3" w14:textId="77777777" w:rsidR="00FA5422" w:rsidRDefault="00FA5422" w:rsidP="00FA5422">
      <w:pPr>
        <w:pStyle w:val="NoSpacing"/>
      </w:pPr>
      <w:r>
        <w:tab/>
        <w:t>1460</w:t>
      </w:r>
      <w:r>
        <w:tab/>
        <w:t>The King indicted him and 5 others for trespass and contempt.</w:t>
      </w:r>
    </w:p>
    <w:p w14:paraId="06C69DC6" w14:textId="1FCC3E93" w:rsidR="00FA5422" w:rsidRDefault="00FA5422" w:rsidP="00FA542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4AE0A8F" w14:textId="77777777" w:rsidR="006F0CE0" w:rsidRDefault="006F0CE0" w:rsidP="006F0CE0">
      <w:pPr>
        <w:pStyle w:val="NoSpacing"/>
        <w:jc w:val="both"/>
      </w:pPr>
      <w:r>
        <w:tab/>
        <w:t>1461</w:t>
      </w:r>
      <w:r>
        <w:tab/>
        <w:t>The King indicted him and 5 others for forcible entry.</w:t>
      </w:r>
    </w:p>
    <w:p w14:paraId="53D7FEB1" w14:textId="77777777" w:rsidR="006F0CE0" w:rsidRDefault="006F0CE0" w:rsidP="006F0CE0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7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052B820" w14:textId="77777777" w:rsidR="006F0CE0" w:rsidRDefault="006F0CE0" w:rsidP="006F0CE0">
      <w:pPr>
        <w:pStyle w:val="NoSpacing"/>
        <w:jc w:val="both"/>
      </w:pPr>
    </w:p>
    <w:p w14:paraId="206E65B7" w14:textId="77777777" w:rsidR="006F0CE0" w:rsidRDefault="006F0CE0" w:rsidP="006F0CE0">
      <w:pPr>
        <w:pStyle w:val="NoSpacing"/>
        <w:jc w:val="both"/>
      </w:pPr>
    </w:p>
    <w:p w14:paraId="6F610F1B" w14:textId="16C335F1" w:rsidR="00BA00AB" w:rsidRDefault="006F0C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p w14:paraId="25EEB6D8" w14:textId="6870DE84" w:rsidR="00FA5422" w:rsidRPr="00EB3209" w:rsidRDefault="00FA542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June 2026</w:t>
      </w:r>
    </w:p>
    <w:sectPr w:rsidR="00FA5422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4FF2" w14:textId="77777777" w:rsidR="00E13490" w:rsidRDefault="00E13490" w:rsidP="009139A6">
      <w:r>
        <w:separator/>
      </w:r>
    </w:p>
  </w:endnote>
  <w:endnote w:type="continuationSeparator" w:id="0">
    <w:p w14:paraId="4BA9AD23" w14:textId="77777777" w:rsidR="00E13490" w:rsidRDefault="00E13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4A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04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CA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6730" w14:textId="77777777" w:rsidR="00E13490" w:rsidRDefault="00E13490" w:rsidP="009139A6">
      <w:r>
        <w:separator/>
      </w:r>
    </w:p>
  </w:footnote>
  <w:footnote w:type="continuationSeparator" w:id="0">
    <w:p w14:paraId="2A5B3568" w14:textId="77777777" w:rsidR="00E13490" w:rsidRDefault="00E13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DB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63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7B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E0"/>
    <w:rsid w:val="000666E0"/>
    <w:rsid w:val="000A2E7A"/>
    <w:rsid w:val="001160BF"/>
    <w:rsid w:val="001307AC"/>
    <w:rsid w:val="00190DFA"/>
    <w:rsid w:val="002510B7"/>
    <w:rsid w:val="00270799"/>
    <w:rsid w:val="002737D5"/>
    <w:rsid w:val="00357E4A"/>
    <w:rsid w:val="005C130B"/>
    <w:rsid w:val="006F0CE0"/>
    <w:rsid w:val="00826F5C"/>
    <w:rsid w:val="009139A6"/>
    <w:rsid w:val="009345A1"/>
    <w:rsid w:val="009411C2"/>
    <w:rsid w:val="009448BB"/>
    <w:rsid w:val="00946A41"/>
    <w:rsid w:val="00947624"/>
    <w:rsid w:val="00A248F1"/>
    <w:rsid w:val="00A3176C"/>
    <w:rsid w:val="00A47C87"/>
    <w:rsid w:val="00AE65F8"/>
    <w:rsid w:val="00BA00AB"/>
    <w:rsid w:val="00C71834"/>
    <w:rsid w:val="00CB4ED9"/>
    <w:rsid w:val="00D72F1F"/>
    <w:rsid w:val="00DE227A"/>
    <w:rsid w:val="00E13490"/>
    <w:rsid w:val="00E61DA6"/>
    <w:rsid w:val="00EB3209"/>
    <w:rsid w:val="00F1491A"/>
    <w:rsid w:val="00F41096"/>
    <w:rsid w:val="00F5287F"/>
    <w:rsid w:val="00F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8E8C"/>
  <w15:chartTrackingRefBased/>
  <w15:docId w15:val="{6646A743-4A7B-42B8-984B-164B072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0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79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2025-09-15T20:53:00Z</dcterms:created>
  <dcterms:modified xsi:type="dcterms:W3CDTF">2026-06-18T14:27:00Z</dcterms:modified>
</cp:coreProperties>
</file>