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7DEF" w14:textId="77777777" w:rsidR="00E021C3" w:rsidRDefault="00E021C3" w:rsidP="00E021C3">
      <w:pPr>
        <w:pStyle w:val="NoSpacing"/>
      </w:pPr>
      <w:r>
        <w:rPr>
          <w:u w:val="single"/>
        </w:rPr>
        <w:t>Felicia PERSON</w:t>
      </w:r>
      <w:r>
        <w:t xml:space="preserve">        (fl.1420)</w:t>
      </w:r>
    </w:p>
    <w:p w14:paraId="2838E852" w14:textId="77777777" w:rsidR="00E021C3" w:rsidRDefault="00E021C3" w:rsidP="00E021C3">
      <w:pPr>
        <w:pStyle w:val="NoSpacing"/>
      </w:pPr>
      <w:r>
        <w:t xml:space="preserve">of </w:t>
      </w:r>
      <w:proofErr w:type="spellStart"/>
      <w:r>
        <w:t>Shaldeford</w:t>
      </w:r>
      <w:proofErr w:type="spellEnd"/>
      <w:r>
        <w:t xml:space="preserve">, Surrey. </w:t>
      </w:r>
    </w:p>
    <w:p w14:paraId="2A354D3F" w14:textId="77777777" w:rsidR="00E021C3" w:rsidRDefault="00E021C3" w:rsidP="00E021C3">
      <w:pPr>
        <w:pStyle w:val="NoSpacing"/>
      </w:pPr>
    </w:p>
    <w:p w14:paraId="59E1359A" w14:textId="77777777" w:rsidR="00E021C3" w:rsidRDefault="00E021C3" w:rsidP="00E021C3">
      <w:pPr>
        <w:pStyle w:val="NoSpacing"/>
      </w:pPr>
    </w:p>
    <w:p w14:paraId="2FD2309F" w14:textId="77777777" w:rsidR="00E021C3" w:rsidRDefault="00E021C3" w:rsidP="00E021C3">
      <w:pPr>
        <w:pStyle w:val="NoSpacing"/>
      </w:pPr>
      <w:r>
        <w:t>= Thomas, senior(q.v.).</w:t>
      </w:r>
    </w:p>
    <w:p w14:paraId="2DA0137D" w14:textId="77777777" w:rsidR="00E021C3" w:rsidRDefault="00E021C3" w:rsidP="00E021C3">
      <w:pPr>
        <w:pStyle w:val="NoSpacing"/>
      </w:pPr>
      <w:r>
        <w:t xml:space="preserve">( </w:t>
      </w:r>
      <w:hyperlink r:id="rId6" w:history="1">
        <w:r w:rsidRPr="00843606">
          <w:rPr>
            <w:rStyle w:val="Hyperlink"/>
          </w:rPr>
          <w:t>https://waalt.uh.edu/index.php/CP40/636</w:t>
        </w:r>
      </w:hyperlink>
      <w:r>
        <w:t xml:space="preserve"> )</w:t>
      </w:r>
    </w:p>
    <w:p w14:paraId="71186013" w14:textId="77777777" w:rsidR="00E021C3" w:rsidRDefault="00E021C3" w:rsidP="00E021C3">
      <w:pPr>
        <w:pStyle w:val="NoSpacing"/>
      </w:pPr>
    </w:p>
    <w:p w14:paraId="4F2AA58C" w14:textId="77777777" w:rsidR="00E021C3" w:rsidRDefault="00E021C3" w:rsidP="00E021C3">
      <w:pPr>
        <w:pStyle w:val="NoSpacing"/>
      </w:pPr>
    </w:p>
    <w:p w14:paraId="321DD463" w14:textId="77777777" w:rsidR="00E021C3" w:rsidRDefault="00E021C3" w:rsidP="00E021C3">
      <w:pPr>
        <w:pStyle w:val="NoSpacing"/>
      </w:pPr>
      <w:r>
        <w:tab/>
        <w:t>1420</w:t>
      </w:r>
      <w:r>
        <w:tab/>
        <w:t>Walter Cole of London, bowyer(q.v.), brought a plaint of debt against them,</w:t>
      </w:r>
    </w:p>
    <w:p w14:paraId="3D699C5A" w14:textId="77777777" w:rsidR="00E021C3" w:rsidRDefault="00E021C3" w:rsidP="00E021C3">
      <w:pPr>
        <w:pStyle w:val="NoSpacing"/>
      </w:pPr>
      <w:r>
        <w:tab/>
      </w:r>
      <w:r>
        <w:tab/>
        <w:t>as the executors of Richard Fayremay of Windsor(q.v.).   (ibid.)</w:t>
      </w:r>
    </w:p>
    <w:p w14:paraId="179FFFFD" w14:textId="77777777" w:rsidR="00E021C3" w:rsidRDefault="00E021C3" w:rsidP="00E021C3">
      <w:pPr>
        <w:pStyle w:val="NoSpacing"/>
      </w:pPr>
    </w:p>
    <w:p w14:paraId="702C57D6" w14:textId="77777777" w:rsidR="00E021C3" w:rsidRDefault="00E021C3" w:rsidP="00E021C3">
      <w:pPr>
        <w:pStyle w:val="NoSpacing"/>
      </w:pPr>
    </w:p>
    <w:p w14:paraId="70329F28" w14:textId="77777777" w:rsidR="00E021C3" w:rsidRDefault="00E021C3" w:rsidP="00E021C3">
      <w:pPr>
        <w:pStyle w:val="NoSpacing"/>
      </w:pPr>
      <w:r>
        <w:t>27 September 2025</w:t>
      </w:r>
      <w:r>
        <w:tab/>
      </w:r>
    </w:p>
    <w:p w14:paraId="2EF711E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655E" w14:textId="77777777" w:rsidR="00E021C3" w:rsidRDefault="00E021C3" w:rsidP="00086E2C">
      <w:pPr>
        <w:spacing w:after="0" w:line="240" w:lineRule="auto"/>
      </w:pPr>
      <w:r>
        <w:separator/>
      </w:r>
    </w:p>
  </w:endnote>
  <w:endnote w:type="continuationSeparator" w:id="0">
    <w:p w14:paraId="618DC8D8" w14:textId="77777777" w:rsidR="00E021C3" w:rsidRDefault="00E021C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0A1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99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76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529B" w14:textId="77777777" w:rsidR="00E021C3" w:rsidRDefault="00E021C3" w:rsidP="00086E2C">
      <w:pPr>
        <w:spacing w:after="0" w:line="240" w:lineRule="auto"/>
      </w:pPr>
      <w:r>
        <w:separator/>
      </w:r>
    </w:p>
  </w:footnote>
  <w:footnote w:type="continuationSeparator" w:id="0">
    <w:p w14:paraId="4E8ABA7E" w14:textId="77777777" w:rsidR="00E021C3" w:rsidRDefault="00E021C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619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51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61D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C3"/>
    <w:rsid w:val="00086E2C"/>
    <w:rsid w:val="000A2E7A"/>
    <w:rsid w:val="002244B7"/>
    <w:rsid w:val="00314D94"/>
    <w:rsid w:val="00617568"/>
    <w:rsid w:val="006E68FA"/>
    <w:rsid w:val="008D5F03"/>
    <w:rsid w:val="00E021C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D491"/>
  <w15:chartTrackingRefBased/>
  <w15:docId w15:val="{17F46AE7-2767-428C-AD1E-C1893CBE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021C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021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2025-10-10T10:50:00Z</dcterms:created>
  <dcterms:modified xsi:type="dcterms:W3CDTF">2025-10-10T10:50:00Z</dcterms:modified>
</cp:coreProperties>
</file>