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3221" w14:textId="77777777" w:rsidR="00BB3EC9" w:rsidRDefault="00BB3EC9" w:rsidP="00BB3EC9">
      <w:pPr>
        <w:pStyle w:val="NoSpacing"/>
      </w:pPr>
      <w:r>
        <w:rPr>
          <w:u w:val="single"/>
        </w:rPr>
        <w:t>William PERSON</w:t>
      </w:r>
      <w:r>
        <w:t xml:space="preserve">        (fl.1482)</w:t>
      </w:r>
    </w:p>
    <w:p w14:paraId="2B83FDEC" w14:textId="77777777" w:rsidR="00BB3EC9" w:rsidRDefault="00BB3EC9" w:rsidP="00BB3EC9">
      <w:pPr>
        <w:pStyle w:val="NoSpacing"/>
      </w:pPr>
      <w:r>
        <w:t>late of Meshaw, Devon. Clerk.</w:t>
      </w:r>
    </w:p>
    <w:p w14:paraId="01B109B9" w14:textId="77777777" w:rsidR="00BB3EC9" w:rsidRDefault="00BB3EC9" w:rsidP="00BB3EC9">
      <w:pPr>
        <w:pStyle w:val="NoSpacing"/>
      </w:pPr>
    </w:p>
    <w:p w14:paraId="7FCEC084" w14:textId="77777777" w:rsidR="00BB3EC9" w:rsidRDefault="00BB3EC9" w:rsidP="00BB3EC9">
      <w:pPr>
        <w:pStyle w:val="NoSpacing"/>
      </w:pPr>
    </w:p>
    <w:p w14:paraId="39BC7EA5" w14:textId="77777777" w:rsidR="00BB3EC9" w:rsidRDefault="00BB3EC9" w:rsidP="00BB3EC9">
      <w:pPr>
        <w:pStyle w:val="NoSpacing"/>
      </w:pPr>
      <w:r>
        <w:t>27 Jan.1482</w:t>
      </w:r>
      <w:r>
        <w:tab/>
        <w:t>He was pardoned for not appearing to answer William Montague, esquire,</w:t>
      </w:r>
    </w:p>
    <w:p w14:paraId="0F533FB5" w14:textId="77777777" w:rsidR="00BB3EC9" w:rsidRDefault="00BB3EC9" w:rsidP="00BB3EC9">
      <w:pPr>
        <w:pStyle w:val="NoSpacing"/>
      </w:pPr>
      <w:r>
        <w:tab/>
      </w:r>
      <w:r>
        <w:tab/>
        <w:t>touching a debt of 40s.     (C.P.R. 1476-85 p.268)</w:t>
      </w:r>
    </w:p>
    <w:p w14:paraId="07BFCC56" w14:textId="77777777" w:rsidR="00BB3EC9" w:rsidRDefault="00BB3EC9" w:rsidP="00BB3EC9">
      <w:pPr>
        <w:pStyle w:val="NoSpacing"/>
      </w:pPr>
    </w:p>
    <w:p w14:paraId="640EC0F4" w14:textId="77777777" w:rsidR="00BB3EC9" w:rsidRDefault="00BB3EC9" w:rsidP="00BB3EC9">
      <w:pPr>
        <w:pStyle w:val="NoSpacing"/>
      </w:pPr>
    </w:p>
    <w:p w14:paraId="250D35F2" w14:textId="77777777" w:rsidR="00BB3EC9" w:rsidRDefault="00BB3EC9" w:rsidP="00BB3EC9">
      <w:pPr>
        <w:pStyle w:val="NoSpacing"/>
      </w:pPr>
      <w:r>
        <w:t>20 August 2025</w:t>
      </w:r>
    </w:p>
    <w:p w14:paraId="6A34EA5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35FF6" w14:textId="77777777" w:rsidR="00BB3EC9" w:rsidRDefault="00BB3EC9" w:rsidP="009139A6">
      <w:r>
        <w:separator/>
      </w:r>
    </w:p>
  </w:endnote>
  <w:endnote w:type="continuationSeparator" w:id="0">
    <w:p w14:paraId="4A4D3668" w14:textId="77777777" w:rsidR="00BB3EC9" w:rsidRDefault="00BB3E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B8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B8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13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6BB15" w14:textId="77777777" w:rsidR="00BB3EC9" w:rsidRDefault="00BB3EC9" w:rsidP="009139A6">
      <w:r>
        <w:separator/>
      </w:r>
    </w:p>
  </w:footnote>
  <w:footnote w:type="continuationSeparator" w:id="0">
    <w:p w14:paraId="49931CFC" w14:textId="77777777" w:rsidR="00BB3EC9" w:rsidRDefault="00BB3E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B6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71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D2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C9"/>
    <w:rsid w:val="000666E0"/>
    <w:rsid w:val="00071657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B3EC9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D9352"/>
  <w15:chartTrackingRefBased/>
  <w15:docId w15:val="{F51E56A5-24E7-430D-8610-9BCAD089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2025-08-22T09:17:00Z</dcterms:created>
  <dcterms:modified xsi:type="dcterms:W3CDTF">2025-08-22T09:17:00Z</dcterms:modified>
</cp:coreProperties>
</file>