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8A83" w14:textId="77777777" w:rsidR="00444188" w:rsidRDefault="00444188" w:rsidP="00444188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PES</w:t>
      </w:r>
      <w:r>
        <w:t xml:space="preserve">         (fl.1476-77)</w:t>
      </w:r>
    </w:p>
    <w:p w14:paraId="6F4DAB83" w14:textId="77777777" w:rsidR="00444188" w:rsidRDefault="00444188" w:rsidP="00444188">
      <w:pPr>
        <w:pStyle w:val="NoSpacing"/>
        <w:tabs>
          <w:tab w:val="left" w:pos="810"/>
          <w:tab w:val="left" w:pos="1440"/>
        </w:tabs>
      </w:pPr>
      <w:r>
        <w:t>of London.  Leather seller.</w:t>
      </w:r>
    </w:p>
    <w:p w14:paraId="11B9BE53" w14:textId="77777777" w:rsidR="00444188" w:rsidRDefault="00444188" w:rsidP="00444188">
      <w:pPr>
        <w:pStyle w:val="NoSpacing"/>
        <w:tabs>
          <w:tab w:val="left" w:pos="810"/>
          <w:tab w:val="left" w:pos="1440"/>
        </w:tabs>
      </w:pPr>
    </w:p>
    <w:p w14:paraId="1DC721D7" w14:textId="77777777" w:rsidR="00444188" w:rsidRDefault="00444188" w:rsidP="00444188">
      <w:pPr>
        <w:pStyle w:val="NoSpacing"/>
        <w:tabs>
          <w:tab w:val="left" w:pos="810"/>
          <w:tab w:val="left" w:pos="1440"/>
        </w:tabs>
      </w:pPr>
    </w:p>
    <w:p w14:paraId="7B69E49B" w14:textId="77777777" w:rsidR="00444188" w:rsidRDefault="00444188" w:rsidP="00444188">
      <w:pPr>
        <w:pStyle w:val="NoSpacing"/>
        <w:tabs>
          <w:tab w:val="left" w:pos="810"/>
          <w:tab w:val="left" w:pos="1440"/>
        </w:tabs>
      </w:pPr>
      <w:r>
        <w:t xml:space="preserve">         1476-7</w:t>
      </w:r>
      <w:r>
        <w:tab/>
        <w:t xml:space="preserve">He was Fourth Warden of the </w:t>
      </w:r>
      <w:proofErr w:type="spellStart"/>
      <w:r>
        <w:t>Leathersellers</w:t>
      </w:r>
      <w:proofErr w:type="spellEnd"/>
      <w:r>
        <w:t>’ Company.</w:t>
      </w:r>
    </w:p>
    <w:p w14:paraId="287414A8" w14:textId="77777777" w:rsidR="00444188" w:rsidRDefault="00444188" w:rsidP="00444188">
      <w:pPr>
        <w:pStyle w:val="NoSpacing"/>
        <w:tabs>
          <w:tab w:val="left" w:pos="810"/>
          <w:tab w:val="left" w:pos="1440"/>
        </w:tabs>
      </w:pPr>
      <w:r>
        <w:tab/>
      </w:r>
      <w:r>
        <w:tab/>
        <w:t>(</w:t>
      </w:r>
      <w:hyperlink r:id="rId6" w:history="1">
        <w:r w:rsidRPr="007D4C3E">
          <w:rPr>
            <w:rStyle w:val="Hyperlink"/>
          </w:rPr>
          <w:t>www.leathersellers.co.uk</w:t>
        </w:r>
      </w:hyperlink>
      <w:r>
        <w:t xml:space="preserve"> )</w:t>
      </w:r>
    </w:p>
    <w:p w14:paraId="08493EBC" w14:textId="77777777" w:rsidR="00444188" w:rsidRDefault="00444188" w:rsidP="00444188">
      <w:pPr>
        <w:pStyle w:val="NoSpacing"/>
        <w:tabs>
          <w:tab w:val="left" w:pos="810"/>
          <w:tab w:val="left" w:pos="1440"/>
        </w:tabs>
      </w:pPr>
    </w:p>
    <w:p w14:paraId="7CF873A2" w14:textId="77777777" w:rsidR="00444188" w:rsidRDefault="00444188" w:rsidP="00444188">
      <w:pPr>
        <w:pStyle w:val="NoSpacing"/>
        <w:tabs>
          <w:tab w:val="left" w:pos="810"/>
          <w:tab w:val="left" w:pos="1440"/>
        </w:tabs>
      </w:pPr>
    </w:p>
    <w:p w14:paraId="6278F6AD" w14:textId="77777777" w:rsidR="00444188" w:rsidRDefault="00444188" w:rsidP="00444188">
      <w:pPr>
        <w:pStyle w:val="NoSpacing"/>
        <w:tabs>
          <w:tab w:val="left" w:pos="810"/>
          <w:tab w:val="left" w:pos="1440"/>
        </w:tabs>
      </w:pPr>
      <w:r>
        <w:t>23 September 2025</w:t>
      </w:r>
    </w:p>
    <w:p w14:paraId="1009B3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D821" w14:textId="77777777" w:rsidR="00444188" w:rsidRDefault="00444188" w:rsidP="009139A6">
      <w:r>
        <w:separator/>
      </w:r>
    </w:p>
  </w:endnote>
  <w:endnote w:type="continuationSeparator" w:id="0">
    <w:p w14:paraId="381E7391" w14:textId="77777777" w:rsidR="00444188" w:rsidRDefault="004441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20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9A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5C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B940" w14:textId="77777777" w:rsidR="00444188" w:rsidRDefault="00444188" w:rsidP="009139A6">
      <w:r>
        <w:separator/>
      </w:r>
    </w:p>
  </w:footnote>
  <w:footnote w:type="continuationSeparator" w:id="0">
    <w:p w14:paraId="5B38CE25" w14:textId="77777777" w:rsidR="00444188" w:rsidRDefault="004441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73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4A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D22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88"/>
    <w:rsid w:val="000666E0"/>
    <w:rsid w:val="000A2E7A"/>
    <w:rsid w:val="001307AC"/>
    <w:rsid w:val="00190DFA"/>
    <w:rsid w:val="002510B7"/>
    <w:rsid w:val="00270799"/>
    <w:rsid w:val="002737D5"/>
    <w:rsid w:val="00357E4A"/>
    <w:rsid w:val="00444188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BA291"/>
  <w15:chartTrackingRefBased/>
  <w15:docId w15:val="{B873951F-F09C-431D-A641-612DCDDC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441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2025-09-28T21:52:00Z</dcterms:created>
  <dcterms:modified xsi:type="dcterms:W3CDTF">2025-09-28T21:54:00Z</dcterms:modified>
</cp:coreProperties>
</file>