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EFBD" w14:textId="77777777" w:rsidR="00325252" w:rsidRDefault="00325252" w:rsidP="00325252">
      <w:pPr>
        <w:pStyle w:val="NoSpacing"/>
      </w:pPr>
      <w:r>
        <w:rPr>
          <w:u w:val="single"/>
        </w:rPr>
        <w:t>Robert PETCHE</w:t>
      </w:r>
      <w:r>
        <w:t xml:space="preserve">       (fl.1479-80)</w:t>
      </w:r>
    </w:p>
    <w:p w14:paraId="7389E32C" w14:textId="77777777" w:rsidR="00325252" w:rsidRDefault="00325252" w:rsidP="00325252">
      <w:pPr>
        <w:pStyle w:val="NoSpacing"/>
      </w:pPr>
      <w:r>
        <w:t>of London. Leather seller.</w:t>
      </w:r>
    </w:p>
    <w:p w14:paraId="0BDD140F" w14:textId="77777777" w:rsidR="00325252" w:rsidRDefault="00325252" w:rsidP="00325252">
      <w:pPr>
        <w:pStyle w:val="NoSpacing"/>
      </w:pPr>
    </w:p>
    <w:p w14:paraId="3B574DB4" w14:textId="77777777" w:rsidR="00325252" w:rsidRDefault="00325252" w:rsidP="00325252">
      <w:pPr>
        <w:pStyle w:val="NoSpacing"/>
      </w:pPr>
    </w:p>
    <w:p w14:paraId="2E9F21B3" w14:textId="77777777" w:rsidR="0085283F" w:rsidRDefault="0085283F" w:rsidP="0085283F">
      <w:pPr>
        <w:pStyle w:val="NoSpacing"/>
      </w:pPr>
      <w:r>
        <w:t xml:space="preserve">         1478-9</w:t>
      </w:r>
      <w:r>
        <w:tab/>
        <w:t>He was Third Warden of the Leathersellers’ Company.</w:t>
      </w:r>
    </w:p>
    <w:p w14:paraId="1318847B" w14:textId="4958D4B4" w:rsidR="0085283F" w:rsidRDefault="0085283F" w:rsidP="00325252">
      <w:pPr>
        <w:pStyle w:val="NoSpacing"/>
      </w:pPr>
      <w:r>
        <w:tab/>
      </w:r>
      <w:r>
        <w:tab/>
        <w:t>(</w:t>
      </w:r>
      <w:hyperlink r:id="rId6" w:history="1">
        <w:r w:rsidRPr="00843606">
          <w:rPr>
            <w:rStyle w:val="Hyperlink"/>
          </w:rPr>
          <w:t>www.leathersellers.co.uk</w:t>
        </w:r>
      </w:hyperlink>
      <w:r>
        <w:t>)</w:t>
      </w:r>
    </w:p>
    <w:p w14:paraId="1F4CCC75" w14:textId="77777777" w:rsidR="00325252" w:rsidRDefault="00325252" w:rsidP="00325252">
      <w:pPr>
        <w:pStyle w:val="NoSpacing"/>
      </w:pPr>
      <w:r>
        <w:t xml:space="preserve">       1479-80</w:t>
      </w:r>
      <w:r>
        <w:tab/>
        <w:t>He was Third Warden of the Leathersellers’ Company.</w:t>
      </w:r>
    </w:p>
    <w:p w14:paraId="604C64B7" w14:textId="77777777" w:rsidR="00325252" w:rsidRDefault="00325252" w:rsidP="00325252">
      <w:pPr>
        <w:pStyle w:val="NoSpacing"/>
      </w:pPr>
      <w:r>
        <w:tab/>
      </w:r>
      <w:r>
        <w:tab/>
        <w:t>(</w:t>
      </w:r>
      <w:hyperlink r:id="rId7" w:history="1">
        <w:r w:rsidRPr="001C53A7">
          <w:rPr>
            <w:rStyle w:val="Hyperlink"/>
          </w:rPr>
          <w:t>www.leathersellers.co.uk</w:t>
        </w:r>
      </w:hyperlink>
      <w:r>
        <w:t>)</w:t>
      </w:r>
    </w:p>
    <w:p w14:paraId="6DC0B3DE" w14:textId="77777777" w:rsidR="00325252" w:rsidRDefault="00325252" w:rsidP="00325252">
      <w:pPr>
        <w:pStyle w:val="NoSpacing"/>
      </w:pPr>
    </w:p>
    <w:p w14:paraId="14C1415D" w14:textId="77777777" w:rsidR="00325252" w:rsidRDefault="00325252" w:rsidP="00325252">
      <w:pPr>
        <w:pStyle w:val="NoSpacing"/>
      </w:pPr>
    </w:p>
    <w:p w14:paraId="54F54E0C" w14:textId="77777777" w:rsidR="00325252" w:rsidRDefault="00325252" w:rsidP="00325252">
      <w:pPr>
        <w:pStyle w:val="NoSpacing"/>
      </w:pPr>
      <w:r>
        <w:t>29 September 2025</w:t>
      </w:r>
    </w:p>
    <w:p w14:paraId="3C0A429C" w14:textId="11DF009E" w:rsidR="0085283F" w:rsidRDefault="0085283F" w:rsidP="00325252">
      <w:pPr>
        <w:pStyle w:val="NoSpacing"/>
      </w:pPr>
      <w:r>
        <w:t>20 June 2026</w:t>
      </w:r>
    </w:p>
    <w:p w14:paraId="668671D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869F" w14:textId="77777777" w:rsidR="00302301" w:rsidRDefault="00302301" w:rsidP="00086E2C">
      <w:pPr>
        <w:spacing w:after="0" w:line="240" w:lineRule="auto"/>
      </w:pPr>
      <w:r>
        <w:separator/>
      </w:r>
    </w:p>
  </w:endnote>
  <w:endnote w:type="continuationSeparator" w:id="0">
    <w:p w14:paraId="6734A5B4" w14:textId="77777777" w:rsidR="00302301" w:rsidRDefault="0030230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A7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A3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48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8315" w14:textId="77777777" w:rsidR="00302301" w:rsidRDefault="00302301" w:rsidP="00086E2C">
      <w:pPr>
        <w:spacing w:after="0" w:line="240" w:lineRule="auto"/>
      </w:pPr>
      <w:r>
        <w:separator/>
      </w:r>
    </w:p>
  </w:footnote>
  <w:footnote w:type="continuationSeparator" w:id="0">
    <w:p w14:paraId="27314D48" w14:textId="77777777" w:rsidR="00302301" w:rsidRDefault="0030230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28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21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64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52"/>
    <w:rsid w:val="00086E2C"/>
    <w:rsid w:val="000A2E7A"/>
    <w:rsid w:val="001E51D1"/>
    <w:rsid w:val="002244B7"/>
    <w:rsid w:val="00302301"/>
    <w:rsid w:val="00314D94"/>
    <w:rsid w:val="00325252"/>
    <w:rsid w:val="005C0CFA"/>
    <w:rsid w:val="00617568"/>
    <w:rsid w:val="006E68FA"/>
    <w:rsid w:val="0085283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ADA3"/>
  <w15:chartTrackingRefBased/>
  <w15:docId w15:val="{7062A31E-0A33-4B69-A58C-80A13724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525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252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2025-10-14T19:19:00Z</dcterms:created>
  <dcterms:modified xsi:type="dcterms:W3CDTF">2026-06-20T06:42:00Z</dcterms:modified>
</cp:coreProperties>
</file>