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C5C7" w14:textId="77777777" w:rsidR="00B83CF6" w:rsidRDefault="00B83CF6" w:rsidP="00B83C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Cecily PETE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44FB25C1" w14:textId="77777777" w:rsidR="00B83CF6" w:rsidRDefault="00B83CF6" w:rsidP="00B83C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Stillingfleet</w:t>
      </w:r>
      <w:proofErr w:type="spellEnd"/>
      <w:r>
        <w:rPr>
          <w:rFonts w:cs="Times New Roman"/>
          <w:szCs w:val="24"/>
        </w:rPr>
        <w:t>.</w:t>
      </w:r>
    </w:p>
    <w:p w14:paraId="71E43B5F" w14:textId="77777777" w:rsidR="00B83CF6" w:rsidRDefault="00B83CF6" w:rsidP="00B83CF6">
      <w:pPr>
        <w:pStyle w:val="NoSpacing"/>
        <w:rPr>
          <w:rFonts w:cs="Times New Roman"/>
          <w:szCs w:val="24"/>
        </w:rPr>
      </w:pPr>
    </w:p>
    <w:p w14:paraId="5BC6AFAF" w14:textId="77777777" w:rsidR="00B83CF6" w:rsidRDefault="00B83CF6" w:rsidP="00B83CF6">
      <w:pPr>
        <w:pStyle w:val="NoSpacing"/>
        <w:rPr>
          <w:rFonts w:cs="Times New Roman"/>
          <w:szCs w:val="24"/>
        </w:rPr>
      </w:pPr>
    </w:p>
    <w:p w14:paraId="704EB64C" w14:textId="77777777" w:rsidR="00B83CF6" w:rsidRDefault="00B83CF6" w:rsidP="00B83C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Jul.1414</w:t>
      </w:r>
      <w:r>
        <w:rPr>
          <w:rFonts w:cs="Times New Roman"/>
          <w:szCs w:val="24"/>
        </w:rPr>
        <w:tab/>
        <w:t xml:space="preserve">Robert </w:t>
      </w:r>
      <w:proofErr w:type="spellStart"/>
      <w:r>
        <w:rPr>
          <w:rFonts w:cs="Times New Roman"/>
          <w:szCs w:val="24"/>
        </w:rPr>
        <w:t>Tothe</w:t>
      </w:r>
      <w:proofErr w:type="spellEnd"/>
      <w:r>
        <w:rPr>
          <w:rFonts w:cs="Times New Roman"/>
          <w:szCs w:val="24"/>
        </w:rPr>
        <w:t xml:space="preserve"> of York, potter(q.v.), bequeathed her 6s 8d.</w:t>
      </w:r>
    </w:p>
    <w:p w14:paraId="16B466C4" w14:textId="77777777" w:rsidR="00B83CF6" w:rsidRDefault="00B83CF6" w:rsidP="00B83C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(“Craftsmen and Industry </w:t>
      </w:r>
      <w:proofErr w:type="gramStart"/>
      <w:r>
        <w:rPr>
          <w:rFonts w:cs="Times New Roman"/>
          <w:szCs w:val="24"/>
        </w:rPr>
        <w:t>In</w:t>
      </w:r>
      <w:proofErr w:type="gramEnd"/>
      <w:r>
        <w:rPr>
          <w:rFonts w:cs="Times New Roman"/>
          <w:szCs w:val="24"/>
        </w:rPr>
        <w:t xml:space="preserve"> Late Medieval York” by Heather Crichton </w:t>
      </w:r>
    </w:p>
    <w:p w14:paraId="21D72913" w14:textId="77777777" w:rsidR="00B83CF6" w:rsidRDefault="00B83CF6" w:rsidP="00B83CF6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Swanson, a dissertation submitted for the degree of D.Phil., University of </w:t>
      </w:r>
    </w:p>
    <w:p w14:paraId="564F7666" w14:textId="77777777" w:rsidR="00B83CF6" w:rsidRDefault="00B83CF6" w:rsidP="00B83CF6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York, Department of History. December 1980 p.479)</w:t>
      </w:r>
    </w:p>
    <w:p w14:paraId="417DFF3F" w14:textId="77777777" w:rsidR="00B83CF6" w:rsidRDefault="00B83CF6" w:rsidP="00B83CF6">
      <w:pPr>
        <w:pStyle w:val="NoSpacing"/>
        <w:rPr>
          <w:rFonts w:cs="Times New Roman"/>
          <w:szCs w:val="24"/>
        </w:rPr>
      </w:pPr>
    </w:p>
    <w:p w14:paraId="19B5E5B6" w14:textId="77777777" w:rsidR="00B83CF6" w:rsidRDefault="00B83CF6" w:rsidP="00B83CF6">
      <w:pPr>
        <w:pStyle w:val="NoSpacing"/>
        <w:rPr>
          <w:rFonts w:cs="Times New Roman"/>
          <w:szCs w:val="24"/>
        </w:rPr>
      </w:pPr>
    </w:p>
    <w:p w14:paraId="723A3814" w14:textId="77777777" w:rsidR="00B83CF6" w:rsidRDefault="00B83CF6" w:rsidP="00B83CF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September 2024</w:t>
      </w:r>
    </w:p>
    <w:p w14:paraId="0ACF605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1A027" w14:textId="77777777" w:rsidR="00B83CF6" w:rsidRDefault="00B83CF6" w:rsidP="009139A6">
      <w:r>
        <w:separator/>
      </w:r>
    </w:p>
  </w:endnote>
  <w:endnote w:type="continuationSeparator" w:id="0">
    <w:p w14:paraId="1556C16F" w14:textId="77777777" w:rsidR="00B83CF6" w:rsidRDefault="00B83C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C227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DD1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1B58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7E81B9" w14:textId="77777777" w:rsidR="00B83CF6" w:rsidRDefault="00B83CF6" w:rsidP="009139A6">
      <w:r>
        <w:separator/>
      </w:r>
    </w:p>
  </w:footnote>
  <w:footnote w:type="continuationSeparator" w:id="0">
    <w:p w14:paraId="6D879588" w14:textId="77777777" w:rsidR="00B83CF6" w:rsidRDefault="00B83C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BC3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5F971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0DEB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F6"/>
    <w:rsid w:val="000666E0"/>
    <w:rsid w:val="002510B7"/>
    <w:rsid w:val="00270799"/>
    <w:rsid w:val="0041647C"/>
    <w:rsid w:val="005C130B"/>
    <w:rsid w:val="00826F5C"/>
    <w:rsid w:val="009139A6"/>
    <w:rsid w:val="009411C2"/>
    <w:rsid w:val="009448BB"/>
    <w:rsid w:val="00947624"/>
    <w:rsid w:val="00A3176C"/>
    <w:rsid w:val="00AE65F8"/>
    <w:rsid w:val="00B83CF6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2CC31"/>
  <w15:chartTrackingRefBased/>
  <w15:docId w15:val="{E8A47495-79F8-4729-BD8F-F90169A5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2024-09-30T10:59:00Z</dcterms:created>
  <dcterms:modified xsi:type="dcterms:W3CDTF">2024-09-30T10:59:00Z</dcterms:modified>
</cp:coreProperties>
</file>