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0BBE" w14:textId="77777777" w:rsidR="00C27140" w:rsidRDefault="00C27140" w:rsidP="00C27140">
      <w:pPr>
        <w:pStyle w:val="NoSpacing"/>
      </w:pPr>
      <w:r>
        <w:rPr>
          <w:u w:val="single"/>
        </w:rPr>
        <w:t>William PETELYNG</w:t>
      </w:r>
      <w:r>
        <w:t xml:space="preserve">       (fl.1420)</w:t>
      </w:r>
    </w:p>
    <w:p w14:paraId="44076964" w14:textId="77777777" w:rsidR="00C27140" w:rsidRDefault="00C27140" w:rsidP="00C27140">
      <w:pPr>
        <w:pStyle w:val="NoSpacing"/>
      </w:pPr>
      <w:r>
        <w:t>Clerk.</w:t>
      </w:r>
    </w:p>
    <w:p w14:paraId="6B62F459" w14:textId="77777777" w:rsidR="00C27140" w:rsidRDefault="00C27140" w:rsidP="00C27140">
      <w:pPr>
        <w:pStyle w:val="NoSpacing"/>
      </w:pPr>
    </w:p>
    <w:p w14:paraId="4E44DE10" w14:textId="77777777" w:rsidR="00C27140" w:rsidRDefault="00C27140" w:rsidP="00C27140">
      <w:pPr>
        <w:pStyle w:val="NoSpacing"/>
      </w:pPr>
    </w:p>
    <w:p w14:paraId="4307DCA9" w14:textId="77777777" w:rsidR="00C27140" w:rsidRDefault="00C27140" w:rsidP="00C27140">
      <w:pPr>
        <w:pStyle w:val="NoSpacing"/>
      </w:pPr>
      <w:r>
        <w:tab/>
        <w:t>1420</w:t>
      </w:r>
      <w:r>
        <w:tab/>
        <w:t>He made a plaint of debt against William Bayns of Lincoln, bowyer(q.v.).</w:t>
      </w:r>
    </w:p>
    <w:p w14:paraId="1FA918DC" w14:textId="77777777" w:rsidR="00C27140" w:rsidRDefault="00C27140" w:rsidP="00C27140">
      <w:pPr>
        <w:pStyle w:val="NoSpacing"/>
      </w:pPr>
      <w:r>
        <w:tab/>
      </w:r>
      <w:r>
        <w:tab/>
        <w:t xml:space="preserve">( </w:t>
      </w:r>
      <w:hyperlink r:id="rId6" w:history="1">
        <w:r w:rsidRPr="001C53A7">
          <w:rPr>
            <w:rStyle w:val="Hyperlink"/>
          </w:rPr>
          <w:t>https://waalt.uh.edu/index.php/CP40/636</w:t>
        </w:r>
      </w:hyperlink>
      <w:r>
        <w:t xml:space="preserve"> )</w:t>
      </w:r>
    </w:p>
    <w:p w14:paraId="352B851E" w14:textId="77777777" w:rsidR="00C27140" w:rsidRDefault="00C27140" w:rsidP="00C27140">
      <w:pPr>
        <w:pStyle w:val="NoSpacing"/>
      </w:pPr>
    </w:p>
    <w:p w14:paraId="619E9787" w14:textId="77777777" w:rsidR="00C27140" w:rsidRDefault="00C27140" w:rsidP="00C27140">
      <w:pPr>
        <w:pStyle w:val="NoSpacing"/>
      </w:pPr>
    </w:p>
    <w:p w14:paraId="1C2808C3" w14:textId="77777777" w:rsidR="00C27140" w:rsidRDefault="00C27140" w:rsidP="00C27140">
      <w:pPr>
        <w:pStyle w:val="NoSpacing"/>
      </w:pPr>
      <w:r>
        <w:t>29 September 2025</w:t>
      </w:r>
    </w:p>
    <w:p w14:paraId="4830F99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28DF" w14:textId="77777777" w:rsidR="00C27140" w:rsidRDefault="00C27140" w:rsidP="00086E2C">
      <w:pPr>
        <w:spacing w:after="0" w:line="240" w:lineRule="auto"/>
      </w:pPr>
      <w:r>
        <w:separator/>
      </w:r>
    </w:p>
  </w:endnote>
  <w:endnote w:type="continuationSeparator" w:id="0">
    <w:p w14:paraId="08F95EE0" w14:textId="77777777" w:rsidR="00C27140" w:rsidRDefault="00C2714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06D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E2A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DA8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20DBF" w14:textId="77777777" w:rsidR="00C27140" w:rsidRDefault="00C27140" w:rsidP="00086E2C">
      <w:pPr>
        <w:spacing w:after="0" w:line="240" w:lineRule="auto"/>
      </w:pPr>
      <w:r>
        <w:separator/>
      </w:r>
    </w:p>
  </w:footnote>
  <w:footnote w:type="continuationSeparator" w:id="0">
    <w:p w14:paraId="6DD49703" w14:textId="77777777" w:rsidR="00C27140" w:rsidRDefault="00C2714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849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3B0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A52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40"/>
    <w:rsid w:val="00086E2C"/>
    <w:rsid w:val="000A2E7A"/>
    <w:rsid w:val="001E51D1"/>
    <w:rsid w:val="002244B7"/>
    <w:rsid w:val="00314D94"/>
    <w:rsid w:val="00617568"/>
    <w:rsid w:val="006E68FA"/>
    <w:rsid w:val="00C2714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F0ACF"/>
  <w15:chartTrackingRefBased/>
  <w15:docId w15:val="{FE1FDE07-3A92-4533-9A1E-5903A3A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2714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271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33</Words>
  <Characters>210</Characters>
  <Application>Microsoft Office Word</Application>
  <DocSecurity>0</DocSecurity>
  <Lines>14</Lines>
  <Paragraphs>7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2025-10-14T19:38:00Z</dcterms:created>
  <dcterms:modified xsi:type="dcterms:W3CDTF">2025-10-14T19:38:00Z</dcterms:modified>
</cp:coreProperties>
</file>