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6CAA2" w14:textId="77777777" w:rsidR="002E1AAD" w:rsidRDefault="002E1AAD" w:rsidP="002E1A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Vincent PETELYSDEN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28185FED" w14:textId="77777777" w:rsidR="002E1AAD" w:rsidRDefault="002E1AAD" w:rsidP="002E1A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Plymouth.</w:t>
      </w:r>
    </w:p>
    <w:p w14:paraId="4A24CDFB" w14:textId="77777777" w:rsidR="002E1AAD" w:rsidRDefault="002E1AAD" w:rsidP="002E1AAD">
      <w:pPr>
        <w:pStyle w:val="NoSpacing"/>
        <w:rPr>
          <w:rFonts w:cs="Times New Roman"/>
          <w:szCs w:val="24"/>
        </w:rPr>
      </w:pPr>
    </w:p>
    <w:p w14:paraId="00FEE995" w14:textId="77777777" w:rsidR="002E1AAD" w:rsidRDefault="002E1AAD" w:rsidP="002E1AAD">
      <w:pPr>
        <w:pStyle w:val="NoSpacing"/>
        <w:rPr>
          <w:rFonts w:cs="Times New Roman"/>
          <w:szCs w:val="24"/>
        </w:rPr>
      </w:pPr>
    </w:p>
    <w:p w14:paraId="4E53B2F9" w14:textId="77777777" w:rsidR="002E1AAD" w:rsidRDefault="002E1AAD" w:rsidP="002E1A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1453</w:t>
      </w:r>
      <w:r>
        <w:rPr>
          <w:rFonts w:cs="Times New Roman"/>
          <w:szCs w:val="24"/>
        </w:rPr>
        <w:tab/>
        <w:t>He was Mayor.</w:t>
      </w:r>
    </w:p>
    <w:p w14:paraId="7C05DCFC" w14:textId="77777777" w:rsidR="002E1AAD" w:rsidRDefault="002E1AAD" w:rsidP="002E1A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the Municipal Records of </w:t>
      </w:r>
      <w:proofErr w:type="gramStart"/>
      <w:r>
        <w:rPr>
          <w:rFonts w:cs="Times New Roman"/>
          <w:szCs w:val="24"/>
        </w:rPr>
        <w:t>Plymouth”  by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R.N.Worth</w:t>
      </w:r>
      <w:proofErr w:type="spellEnd"/>
      <w:r>
        <w:rPr>
          <w:rFonts w:cs="Times New Roman"/>
          <w:szCs w:val="24"/>
        </w:rPr>
        <w:t xml:space="preserve">, </w:t>
      </w:r>
    </w:p>
    <w:p w14:paraId="07FBB5BF" w14:textId="77777777" w:rsidR="002E1AAD" w:rsidRDefault="002E1AAD" w:rsidP="002E1A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published in Plymouth, 1893, p.15)</w:t>
      </w:r>
    </w:p>
    <w:p w14:paraId="5E782026" w14:textId="77777777" w:rsidR="002E1AAD" w:rsidRDefault="002E1AAD" w:rsidP="002E1A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1454</w:t>
      </w:r>
      <w:r>
        <w:rPr>
          <w:rFonts w:cs="Times New Roman"/>
          <w:szCs w:val="24"/>
        </w:rPr>
        <w:tab/>
        <w:t>Mayor again.     (ibid.)</w:t>
      </w:r>
    </w:p>
    <w:p w14:paraId="417641BF" w14:textId="77777777" w:rsidR="002E1AAD" w:rsidRDefault="002E1AAD" w:rsidP="002E1A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1456</w:t>
      </w:r>
      <w:r>
        <w:rPr>
          <w:rFonts w:cs="Times New Roman"/>
          <w:szCs w:val="24"/>
        </w:rPr>
        <w:tab/>
        <w:t>Mayor for a third time.   (ibid.)</w:t>
      </w:r>
    </w:p>
    <w:p w14:paraId="70C52476" w14:textId="77777777" w:rsidR="002E1AAD" w:rsidRDefault="002E1AAD" w:rsidP="002E1AAD">
      <w:pPr>
        <w:pStyle w:val="NoSpacing"/>
        <w:rPr>
          <w:rFonts w:cs="Times New Roman"/>
          <w:szCs w:val="24"/>
        </w:rPr>
      </w:pPr>
    </w:p>
    <w:p w14:paraId="5614A82B" w14:textId="77777777" w:rsidR="002E1AAD" w:rsidRDefault="002E1AAD" w:rsidP="002E1AAD">
      <w:pPr>
        <w:pStyle w:val="NoSpacing"/>
        <w:rPr>
          <w:rFonts w:cs="Times New Roman"/>
          <w:szCs w:val="24"/>
        </w:rPr>
      </w:pPr>
    </w:p>
    <w:p w14:paraId="718469A3" w14:textId="77777777" w:rsidR="002E1AAD" w:rsidRDefault="002E1AAD" w:rsidP="002E1A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2024</w:t>
      </w:r>
    </w:p>
    <w:p w14:paraId="21C768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FCE63" w14:textId="77777777" w:rsidR="002E1AAD" w:rsidRDefault="002E1AAD" w:rsidP="009139A6">
      <w:r>
        <w:separator/>
      </w:r>
    </w:p>
  </w:endnote>
  <w:endnote w:type="continuationSeparator" w:id="0">
    <w:p w14:paraId="602C8979" w14:textId="77777777" w:rsidR="002E1AAD" w:rsidRDefault="002E1A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38A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9F6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C37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C98BE" w14:textId="77777777" w:rsidR="002E1AAD" w:rsidRDefault="002E1AAD" w:rsidP="009139A6">
      <w:r>
        <w:separator/>
      </w:r>
    </w:p>
  </w:footnote>
  <w:footnote w:type="continuationSeparator" w:id="0">
    <w:p w14:paraId="3E13B6E0" w14:textId="77777777" w:rsidR="002E1AAD" w:rsidRDefault="002E1A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32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CAA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E1B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AD"/>
    <w:rsid w:val="000666E0"/>
    <w:rsid w:val="002510B7"/>
    <w:rsid w:val="00270799"/>
    <w:rsid w:val="002E1AA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6E8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F8759"/>
  <w15:chartTrackingRefBased/>
  <w15:docId w15:val="{F1C16D84-7340-466C-A2B9-47026F7A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2024-09-22T20:55:00Z</dcterms:created>
  <dcterms:modified xsi:type="dcterms:W3CDTF">2024-09-22T20:55:00Z</dcterms:modified>
</cp:coreProperties>
</file>