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0BA46" w14:textId="77777777" w:rsidR="003F5841" w:rsidRDefault="003F5841" w:rsidP="003F58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PETIT</w:t>
      </w:r>
      <w:r>
        <w:rPr>
          <w:rFonts w:cs="Times New Roman"/>
          <w:szCs w:val="24"/>
        </w:rPr>
        <w:t xml:space="preserve">       (fl.1432)</w:t>
      </w:r>
    </w:p>
    <w:p w14:paraId="78C6BF75" w14:textId="77777777" w:rsidR="003F5841" w:rsidRDefault="003F5841" w:rsidP="003F58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Evenlode.</w:t>
      </w:r>
    </w:p>
    <w:p w14:paraId="7BABD5E6" w14:textId="77777777" w:rsidR="003F5841" w:rsidRDefault="003F5841" w:rsidP="003F5841">
      <w:pPr>
        <w:pStyle w:val="NoSpacing"/>
        <w:rPr>
          <w:rFonts w:cs="Times New Roman"/>
          <w:szCs w:val="24"/>
        </w:rPr>
      </w:pPr>
    </w:p>
    <w:p w14:paraId="0A39D610" w14:textId="77777777" w:rsidR="003F5841" w:rsidRDefault="003F5841" w:rsidP="003F5841">
      <w:pPr>
        <w:pStyle w:val="NoSpacing"/>
        <w:rPr>
          <w:rFonts w:cs="Times New Roman"/>
          <w:szCs w:val="24"/>
        </w:rPr>
      </w:pPr>
    </w:p>
    <w:p w14:paraId="67D5E0E1" w14:textId="77777777" w:rsidR="003F5841" w:rsidRDefault="003F5841" w:rsidP="003F58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Sep.1432</w:t>
      </w:r>
      <w:r>
        <w:rPr>
          <w:rFonts w:cs="Times New Roman"/>
          <w:szCs w:val="24"/>
        </w:rPr>
        <w:tab/>
        <w:t xml:space="preserve">He was on a commission to levy and collect </w:t>
      </w:r>
      <w:proofErr w:type="spellStart"/>
      <w:proofErr w:type="gramStart"/>
      <w:r>
        <w:rPr>
          <w:rFonts w:cs="Times New Roman"/>
          <w:szCs w:val="24"/>
        </w:rPr>
        <w:t>fromall</w:t>
      </w:r>
      <w:proofErr w:type="spellEnd"/>
      <w:proofErr w:type="gramEnd"/>
      <w:r>
        <w:rPr>
          <w:rFonts w:cs="Times New Roman"/>
          <w:szCs w:val="24"/>
        </w:rPr>
        <w:t xml:space="preserve"> cities, boroughs and towns.</w:t>
      </w:r>
    </w:p>
    <w:p w14:paraId="1320F301" w14:textId="77777777" w:rsidR="003F5841" w:rsidRDefault="003F5841" w:rsidP="003F58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all secular lords of towns and others, lay </w:t>
      </w:r>
      <w:proofErr w:type="gramStart"/>
      <w:r>
        <w:rPr>
          <w:rFonts w:cs="Times New Roman"/>
          <w:szCs w:val="24"/>
        </w:rPr>
        <w:t>persons</w:t>
      </w:r>
      <w:proofErr w:type="gramEnd"/>
      <w:r>
        <w:rPr>
          <w:rFonts w:cs="Times New Roman"/>
          <w:szCs w:val="24"/>
        </w:rPr>
        <w:t xml:space="preserve"> having goods and</w:t>
      </w:r>
    </w:p>
    <w:p w14:paraId="721729FA" w14:textId="77777777" w:rsidR="003F5841" w:rsidRDefault="003F5841" w:rsidP="003F58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possessions and from others both great and small in the county of</w:t>
      </w:r>
    </w:p>
    <w:p w14:paraId="7DB259FF" w14:textId="77777777" w:rsidR="003F5841" w:rsidRDefault="003F5841" w:rsidP="003F58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Worcestershire, except the city of Worcester, </w:t>
      </w:r>
      <w:proofErr w:type="gramStart"/>
      <w:r>
        <w:rPr>
          <w:rFonts w:cs="Times New Roman"/>
          <w:szCs w:val="24"/>
        </w:rPr>
        <w:t>and also</w:t>
      </w:r>
      <w:proofErr w:type="gramEnd"/>
      <w:r>
        <w:rPr>
          <w:rFonts w:cs="Times New Roman"/>
          <w:szCs w:val="24"/>
        </w:rPr>
        <w:t xml:space="preserve"> from ecclesiastical </w:t>
      </w:r>
    </w:p>
    <w:p w14:paraId="3E338758" w14:textId="77777777" w:rsidR="003F5841" w:rsidRDefault="003F5841" w:rsidP="003F58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persons, the moiety of the fifteenth and the tenth, granted to the King at the </w:t>
      </w:r>
    </w:p>
    <w:p w14:paraId="59DC109C" w14:textId="77777777" w:rsidR="003F5841" w:rsidRDefault="003F5841" w:rsidP="003F58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last Parliament/   (C.F.R. pp.104-5)</w:t>
      </w:r>
    </w:p>
    <w:p w14:paraId="6A76221C" w14:textId="77777777" w:rsidR="003F5841" w:rsidRDefault="003F5841" w:rsidP="003F5841">
      <w:pPr>
        <w:pStyle w:val="NoSpacing"/>
        <w:rPr>
          <w:rFonts w:cs="Times New Roman"/>
          <w:szCs w:val="24"/>
        </w:rPr>
      </w:pPr>
    </w:p>
    <w:p w14:paraId="51078C86" w14:textId="77777777" w:rsidR="003F5841" w:rsidRDefault="003F5841" w:rsidP="003F5841">
      <w:pPr>
        <w:pStyle w:val="NoSpacing"/>
        <w:rPr>
          <w:rFonts w:cs="Times New Roman"/>
          <w:szCs w:val="24"/>
        </w:rPr>
      </w:pPr>
    </w:p>
    <w:p w14:paraId="29A6D04A" w14:textId="77777777" w:rsidR="003F5841" w:rsidRDefault="003F5841" w:rsidP="003F58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May 2025</w:t>
      </w:r>
    </w:p>
    <w:p w14:paraId="3F57AEE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0E3A4" w14:textId="77777777" w:rsidR="003F5841" w:rsidRDefault="003F5841" w:rsidP="009139A6">
      <w:r>
        <w:separator/>
      </w:r>
    </w:p>
  </w:endnote>
  <w:endnote w:type="continuationSeparator" w:id="0">
    <w:p w14:paraId="7C988F72" w14:textId="77777777" w:rsidR="003F5841" w:rsidRDefault="003F584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0E37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24DE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1F2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2087C" w14:textId="77777777" w:rsidR="003F5841" w:rsidRDefault="003F5841" w:rsidP="009139A6">
      <w:r>
        <w:separator/>
      </w:r>
    </w:p>
  </w:footnote>
  <w:footnote w:type="continuationSeparator" w:id="0">
    <w:p w14:paraId="4DE77AFF" w14:textId="77777777" w:rsidR="003F5841" w:rsidRDefault="003F584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D186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DFF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6EA3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41"/>
    <w:rsid w:val="000666E0"/>
    <w:rsid w:val="000A2E7A"/>
    <w:rsid w:val="001307AC"/>
    <w:rsid w:val="00190DFA"/>
    <w:rsid w:val="002510B7"/>
    <w:rsid w:val="00270799"/>
    <w:rsid w:val="002737D5"/>
    <w:rsid w:val="00357E4A"/>
    <w:rsid w:val="003F5841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F0D16"/>
  <w15:chartTrackingRefBased/>
  <w15:docId w15:val="{BAE87903-4B97-4949-AEAE-A85522CE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2025-05-16T20:18:00Z</dcterms:created>
  <dcterms:modified xsi:type="dcterms:W3CDTF">2025-05-16T20:20:00Z</dcterms:modified>
</cp:coreProperties>
</file>