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475E" w14:textId="77777777" w:rsidR="007414D9" w:rsidRDefault="007414D9" w:rsidP="00741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PETTONS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54E9C447" w14:textId="77777777" w:rsidR="007414D9" w:rsidRDefault="007414D9" w:rsidP="007414D9">
      <w:pPr>
        <w:pStyle w:val="NoSpacing"/>
        <w:rPr>
          <w:rFonts w:cs="Times New Roman"/>
          <w:szCs w:val="24"/>
        </w:rPr>
      </w:pPr>
    </w:p>
    <w:p w14:paraId="271BBD8C" w14:textId="77777777" w:rsidR="007414D9" w:rsidRDefault="007414D9" w:rsidP="007414D9">
      <w:pPr>
        <w:pStyle w:val="NoSpacing"/>
        <w:rPr>
          <w:rFonts w:cs="Times New Roman"/>
          <w:szCs w:val="24"/>
        </w:rPr>
      </w:pPr>
    </w:p>
    <w:p w14:paraId="6E4370F5" w14:textId="77777777" w:rsidR="007414D9" w:rsidRDefault="007414D9" w:rsidP="007414D9">
      <w:pPr>
        <w:pStyle w:val="NoSpacing"/>
        <w:rPr>
          <w:rFonts w:cs="Times New Roman"/>
          <w:sz w:val="22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 xml:space="preserve">He made a plaint of trespass against John </w:t>
      </w:r>
      <w:proofErr w:type="spellStart"/>
      <w:r>
        <w:rPr>
          <w:rFonts w:cs="Times New Roman"/>
          <w:szCs w:val="24"/>
        </w:rPr>
        <w:t>Geggis</w:t>
      </w:r>
      <w:proofErr w:type="spellEnd"/>
      <w:r>
        <w:rPr>
          <w:rFonts w:cs="Times New Roman"/>
          <w:szCs w:val="24"/>
        </w:rPr>
        <w:t xml:space="preserve"> of York, bowyer</w:t>
      </w:r>
      <w:r>
        <w:rPr>
          <w:rFonts w:cs="Times New Roman"/>
          <w:sz w:val="22"/>
        </w:rPr>
        <w:t>(q.v.),</w:t>
      </w:r>
    </w:p>
    <w:p w14:paraId="2C5163B0" w14:textId="77777777" w:rsidR="007414D9" w:rsidRDefault="007414D9" w:rsidP="007414D9">
      <w:pPr>
        <w:pStyle w:val="NoSpacing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>and four others.</w:t>
      </w:r>
    </w:p>
    <w:p w14:paraId="496A1401" w14:textId="77777777" w:rsidR="007414D9" w:rsidRPr="0044457C" w:rsidRDefault="007414D9" w:rsidP="007414D9">
      <w:pPr>
        <w:pStyle w:val="NoSpacing"/>
        <w:rPr>
          <w:rFonts w:cs="Times New Roman"/>
          <w:szCs w:val="24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44457C">
        <w:rPr>
          <w:rFonts w:cs="Times New Roman"/>
          <w:szCs w:val="24"/>
        </w:rPr>
        <w:t xml:space="preserve">( </w:t>
      </w:r>
      <w:hyperlink r:id="rId6" w:history="1">
        <w:r w:rsidRPr="0044457C">
          <w:rPr>
            <w:rStyle w:val="Hyperlink"/>
            <w:rFonts w:cs="Times New Roman"/>
            <w:szCs w:val="24"/>
          </w:rPr>
          <w:t>https://waalt.uh.edu/index.php/CP40no943Index</w:t>
        </w:r>
      </w:hyperlink>
      <w:r w:rsidRPr="0044457C">
        <w:rPr>
          <w:rFonts w:cs="Times New Roman"/>
          <w:szCs w:val="24"/>
        </w:rPr>
        <w:t xml:space="preserve"> )</w:t>
      </w:r>
    </w:p>
    <w:p w14:paraId="058E45A1" w14:textId="77777777" w:rsidR="007414D9" w:rsidRPr="0044457C" w:rsidRDefault="007414D9" w:rsidP="007414D9">
      <w:pPr>
        <w:pStyle w:val="NoSpacing"/>
        <w:rPr>
          <w:rFonts w:cs="Times New Roman"/>
          <w:szCs w:val="24"/>
        </w:rPr>
      </w:pPr>
    </w:p>
    <w:p w14:paraId="3E11EE1B" w14:textId="77777777" w:rsidR="007414D9" w:rsidRPr="0044457C" w:rsidRDefault="007414D9" w:rsidP="007414D9">
      <w:pPr>
        <w:pStyle w:val="NoSpacing"/>
        <w:rPr>
          <w:rFonts w:cs="Times New Roman"/>
          <w:szCs w:val="24"/>
        </w:rPr>
      </w:pPr>
    </w:p>
    <w:p w14:paraId="50E859A0" w14:textId="77777777" w:rsidR="007414D9" w:rsidRDefault="007414D9" w:rsidP="007414D9">
      <w:pPr>
        <w:pStyle w:val="NoSpacing"/>
        <w:rPr>
          <w:rFonts w:cs="Times New Roman"/>
          <w:szCs w:val="24"/>
        </w:rPr>
      </w:pPr>
      <w:r w:rsidRPr="0044457C">
        <w:rPr>
          <w:rFonts w:cs="Times New Roman"/>
          <w:szCs w:val="24"/>
        </w:rPr>
        <w:t>23 January 2025</w:t>
      </w:r>
    </w:p>
    <w:p w14:paraId="149C45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CAE0" w14:textId="77777777" w:rsidR="007414D9" w:rsidRDefault="007414D9" w:rsidP="009139A6">
      <w:r>
        <w:separator/>
      </w:r>
    </w:p>
  </w:endnote>
  <w:endnote w:type="continuationSeparator" w:id="0">
    <w:p w14:paraId="4BB0DE95" w14:textId="77777777" w:rsidR="007414D9" w:rsidRDefault="007414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01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ED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79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80D3" w14:textId="77777777" w:rsidR="007414D9" w:rsidRDefault="007414D9" w:rsidP="009139A6">
      <w:r>
        <w:separator/>
      </w:r>
    </w:p>
  </w:footnote>
  <w:footnote w:type="continuationSeparator" w:id="0">
    <w:p w14:paraId="050986FF" w14:textId="77777777" w:rsidR="007414D9" w:rsidRDefault="007414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CD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3B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5D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D9"/>
    <w:rsid w:val="000666E0"/>
    <w:rsid w:val="002510B7"/>
    <w:rsid w:val="00270799"/>
    <w:rsid w:val="005C130B"/>
    <w:rsid w:val="007414D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A374"/>
  <w15:chartTrackingRefBased/>
  <w15:docId w15:val="{6C1E691A-30B1-4DD3-96F1-5AB9ECF6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14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2025-01-23T19:49:00Z</dcterms:created>
  <dcterms:modified xsi:type="dcterms:W3CDTF">2025-01-23T19:50:00Z</dcterms:modified>
</cp:coreProperties>
</file>