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6384F" w14:textId="77777777" w:rsidR="00016A03" w:rsidRDefault="00016A03" w:rsidP="00016A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PETWORTH</w:t>
      </w:r>
      <w:r>
        <w:rPr>
          <w:rFonts w:cs="Times New Roman"/>
          <w:szCs w:val="24"/>
        </w:rPr>
        <w:t xml:space="preserve"> 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6D5B2203" w14:textId="77777777" w:rsidR="00016A03" w:rsidRDefault="00016A03" w:rsidP="00016A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Colchester.</w:t>
      </w:r>
    </w:p>
    <w:p w14:paraId="5C34BBD5" w14:textId="77777777" w:rsidR="00016A03" w:rsidRDefault="00016A03" w:rsidP="00016A03">
      <w:pPr>
        <w:pStyle w:val="NoSpacing"/>
        <w:rPr>
          <w:rFonts w:cs="Times New Roman"/>
          <w:szCs w:val="24"/>
        </w:rPr>
      </w:pPr>
    </w:p>
    <w:p w14:paraId="6E16C633" w14:textId="77777777" w:rsidR="00016A03" w:rsidRDefault="00016A03" w:rsidP="00016A03">
      <w:pPr>
        <w:pStyle w:val="NoSpacing"/>
        <w:rPr>
          <w:rFonts w:cs="Times New Roman"/>
          <w:szCs w:val="24"/>
        </w:rPr>
      </w:pPr>
    </w:p>
    <w:p w14:paraId="7ABE7AF9" w14:textId="77777777" w:rsidR="00016A03" w:rsidRDefault="00016A03" w:rsidP="00016A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Jun.1453</w:t>
      </w:r>
      <w:r>
        <w:rPr>
          <w:rFonts w:cs="Times New Roman"/>
          <w:szCs w:val="24"/>
        </w:rPr>
        <w:tab/>
        <w:t>He was a witness to the grant by Richard Bexhill of Colchester(q.v.) to</w:t>
      </w:r>
    </w:p>
    <w:p w14:paraId="7880AAC0" w14:textId="77777777" w:rsidR="00016A03" w:rsidRDefault="00016A03" w:rsidP="00016A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Thomas Cook of London, draper(q.v.) and others of certain rented properties</w:t>
      </w:r>
    </w:p>
    <w:p w14:paraId="7B23712C" w14:textId="77777777" w:rsidR="00016A03" w:rsidRDefault="00016A03" w:rsidP="00016A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two </w:t>
      </w:r>
      <w:proofErr w:type="gramStart"/>
      <w:r>
        <w:rPr>
          <w:rFonts w:cs="Times New Roman"/>
          <w:szCs w:val="24"/>
        </w:rPr>
        <w:t>weirs</w:t>
      </w:r>
      <w:proofErr w:type="gramEnd"/>
      <w:r>
        <w:rPr>
          <w:rFonts w:cs="Times New Roman"/>
          <w:szCs w:val="24"/>
        </w:rPr>
        <w:t xml:space="preserve"> in Colchester.    (Colchester Charters 103)</w:t>
      </w:r>
    </w:p>
    <w:p w14:paraId="19B994B5" w14:textId="77777777" w:rsidR="00016A03" w:rsidRDefault="00016A03" w:rsidP="00016A03">
      <w:pPr>
        <w:pStyle w:val="NoSpacing"/>
        <w:rPr>
          <w:rFonts w:cs="Times New Roman"/>
          <w:szCs w:val="24"/>
        </w:rPr>
      </w:pPr>
    </w:p>
    <w:p w14:paraId="7F8A90A2" w14:textId="77777777" w:rsidR="00016A03" w:rsidRDefault="00016A03" w:rsidP="00016A03">
      <w:pPr>
        <w:pStyle w:val="NoSpacing"/>
        <w:rPr>
          <w:rFonts w:cs="Times New Roman"/>
          <w:szCs w:val="24"/>
        </w:rPr>
      </w:pPr>
    </w:p>
    <w:p w14:paraId="01DB8F7E" w14:textId="77777777" w:rsidR="00016A03" w:rsidRDefault="00016A03" w:rsidP="00016A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October 2024</w:t>
      </w:r>
    </w:p>
    <w:p w14:paraId="3863AF5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7465B" w14:textId="77777777" w:rsidR="00016A03" w:rsidRDefault="00016A03" w:rsidP="009139A6">
      <w:r>
        <w:separator/>
      </w:r>
    </w:p>
  </w:endnote>
  <w:endnote w:type="continuationSeparator" w:id="0">
    <w:p w14:paraId="1BA03CA2" w14:textId="77777777" w:rsidR="00016A03" w:rsidRDefault="00016A0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F04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6FF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6E2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1C86A" w14:textId="77777777" w:rsidR="00016A03" w:rsidRDefault="00016A03" w:rsidP="009139A6">
      <w:r>
        <w:separator/>
      </w:r>
    </w:p>
  </w:footnote>
  <w:footnote w:type="continuationSeparator" w:id="0">
    <w:p w14:paraId="567E9F4B" w14:textId="77777777" w:rsidR="00016A03" w:rsidRDefault="00016A0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1D4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23D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3FB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03"/>
    <w:rsid w:val="00016A03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5F99D"/>
  <w15:chartTrackingRefBased/>
  <w15:docId w15:val="{848E1F29-1F67-4F94-B90F-D577EA15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2024-10-20T11:50:00Z</dcterms:created>
  <dcterms:modified xsi:type="dcterms:W3CDTF">2024-10-20T11:51:00Z</dcterms:modified>
</cp:coreProperties>
</file>