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195" w14:textId="77777777" w:rsidR="002526BE" w:rsidRDefault="002526BE" w:rsidP="002526BE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Andrew PETYCYCLE (alias WOLF)</w:t>
      </w:r>
      <w:r>
        <w:rPr>
          <w:rFonts w:cs="Times New Roman"/>
        </w:rPr>
        <w:t xml:space="preserve">      (fl.1462)</w:t>
      </w:r>
    </w:p>
    <w:p w14:paraId="29578C49" w14:textId="77777777" w:rsidR="002526BE" w:rsidRDefault="002526BE" w:rsidP="002526BE">
      <w:pPr>
        <w:pStyle w:val="NoSpacing"/>
        <w:rPr>
          <w:rFonts w:cs="Times New Roman"/>
        </w:rPr>
      </w:pPr>
      <w:r>
        <w:rPr>
          <w:rFonts w:cs="Times New Roman"/>
        </w:rPr>
        <w:t>of North Walsham, Norfolk. Gunner.</w:t>
      </w:r>
    </w:p>
    <w:p w14:paraId="1EAD871E" w14:textId="77777777" w:rsidR="002526BE" w:rsidRDefault="002526BE" w:rsidP="002526BE">
      <w:pPr>
        <w:pStyle w:val="NoSpacing"/>
        <w:rPr>
          <w:rFonts w:cs="Times New Roman"/>
        </w:rPr>
      </w:pPr>
    </w:p>
    <w:p w14:paraId="02253F07" w14:textId="77777777" w:rsidR="002526BE" w:rsidRDefault="002526BE" w:rsidP="002526BE">
      <w:pPr>
        <w:pStyle w:val="NoSpacing"/>
        <w:rPr>
          <w:rFonts w:cs="Times New Roman"/>
        </w:rPr>
      </w:pPr>
    </w:p>
    <w:p w14:paraId="69EF9AB3" w14:textId="77777777" w:rsidR="002526BE" w:rsidRDefault="002526BE" w:rsidP="002526BE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 xml:space="preserve">The king brought a plaint of trespass, contempt and rescue against him and </w:t>
      </w:r>
    </w:p>
    <w:p w14:paraId="280EB6D9" w14:textId="77777777" w:rsidR="002526BE" w:rsidRDefault="002526BE" w:rsidP="002526BE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15 others.</w:t>
      </w:r>
    </w:p>
    <w:p w14:paraId="578969F0" w14:textId="77777777" w:rsidR="002526BE" w:rsidRDefault="002526BE" w:rsidP="002526BE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DB2047D" w14:textId="77777777" w:rsidR="002526BE" w:rsidRDefault="002526BE" w:rsidP="002526BE">
      <w:pPr>
        <w:pStyle w:val="NoSpacing"/>
        <w:rPr>
          <w:rFonts w:cs="Times New Roman"/>
        </w:rPr>
      </w:pPr>
    </w:p>
    <w:p w14:paraId="41630341" w14:textId="77777777" w:rsidR="002526BE" w:rsidRDefault="002526BE" w:rsidP="002526BE">
      <w:pPr>
        <w:pStyle w:val="NoSpacing"/>
        <w:rPr>
          <w:rFonts w:cs="Times New Roman"/>
        </w:rPr>
      </w:pPr>
    </w:p>
    <w:p w14:paraId="0E80B845" w14:textId="77777777" w:rsidR="002526BE" w:rsidRDefault="002526BE" w:rsidP="002526BE">
      <w:pPr>
        <w:pStyle w:val="NoSpacing"/>
        <w:rPr>
          <w:rFonts w:cs="Times New Roman"/>
        </w:rPr>
      </w:pPr>
    </w:p>
    <w:p w14:paraId="0A8C9E92" w14:textId="052F3FF7" w:rsidR="00BA00AB" w:rsidRPr="00EB3209" w:rsidRDefault="002526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0AA4" w14:textId="77777777" w:rsidR="002526BE" w:rsidRDefault="002526BE" w:rsidP="009139A6">
      <w:r>
        <w:separator/>
      </w:r>
    </w:p>
  </w:endnote>
  <w:endnote w:type="continuationSeparator" w:id="0">
    <w:p w14:paraId="20BE4C66" w14:textId="77777777" w:rsidR="002526BE" w:rsidRDefault="002526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2D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3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3A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C6E6" w14:textId="77777777" w:rsidR="002526BE" w:rsidRDefault="002526BE" w:rsidP="009139A6">
      <w:r>
        <w:separator/>
      </w:r>
    </w:p>
  </w:footnote>
  <w:footnote w:type="continuationSeparator" w:id="0">
    <w:p w14:paraId="13B539C4" w14:textId="77777777" w:rsidR="002526BE" w:rsidRDefault="002526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DE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CA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6E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BE"/>
    <w:rsid w:val="000666E0"/>
    <w:rsid w:val="000A2E7A"/>
    <w:rsid w:val="001307AC"/>
    <w:rsid w:val="00190DFA"/>
    <w:rsid w:val="002510B7"/>
    <w:rsid w:val="002526BE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FC0F"/>
  <w15:chartTrackingRefBased/>
  <w15:docId w15:val="{23C14B5B-C08C-45F7-ADA5-DBE64DD3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253</Characters>
  <Application>Microsoft Office Word</Application>
  <DocSecurity>0</DocSecurity>
  <Lines>23</Lines>
  <Paragraphs>13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2025-10-04T21:05:00Z</dcterms:created>
  <dcterms:modified xsi:type="dcterms:W3CDTF">2025-10-04T21:05:00Z</dcterms:modified>
</cp:coreProperties>
</file>