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8A1B1" w14:textId="77777777" w:rsidR="00BA5524" w:rsidRDefault="00BA5524" w:rsidP="00BA5524">
      <w:pPr>
        <w:pStyle w:val="NoSpacing"/>
      </w:pPr>
      <w:r>
        <w:rPr>
          <w:u w:val="single"/>
        </w:rPr>
        <w:t>Edward PETYR</w:t>
      </w:r>
      <w:r>
        <w:t xml:space="preserve">     </w:t>
      </w:r>
      <w:proofErr w:type="gramStart"/>
      <w:r>
        <w:t xml:space="preserve">   (</w:t>
      </w:r>
      <w:proofErr w:type="gramEnd"/>
      <w:r>
        <w:t>fl.1426)</w:t>
      </w:r>
    </w:p>
    <w:p w14:paraId="0E5FEE4E" w14:textId="77777777" w:rsidR="00BA5524" w:rsidRDefault="00BA5524" w:rsidP="00BA5524">
      <w:pPr>
        <w:pStyle w:val="NoSpacing"/>
      </w:pPr>
      <w:r>
        <w:t xml:space="preserve">of London. Apprentice </w:t>
      </w:r>
      <w:proofErr w:type="spellStart"/>
      <w:r>
        <w:t>leatherseller</w:t>
      </w:r>
      <w:proofErr w:type="spellEnd"/>
      <w:r>
        <w:t>.</w:t>
      </w:r>
    </w:p>
    <w:p w14:paraId="1145CD9A" w14:textId="77777777" w:rsidR="00BA5524" w:rsidRDefault="00BA5524" w:rsidP="00BA5524">
      <w:pPr>
        <w:pStyle w:val="NoSpacing"/>
      </w:pPr>
    </w:p>
    <w:p w14:paraId="3DED4751" w14:textId="77777777" w:rsidR="00BA5524" w:rsidRDefault="00BA5524" w:rsidP="00BA5524">
      <w:pPr>
        <w:pStyle w:val="NoSpacing"/>
      </w:pPr>
      <w:r>
        <w:t>Son of Thomas Petyr of London, bladesmith.</w:t>
      </w:r>
    </w:p>
    <w:p w14:paraId="52D5B502" w14:textId="77777777" w:rsidR="00BA5524" w:rsidRDefault="00BA5524" w:rsidP="00BA5524">
      <w:pPr>
        <w:pStyle w:val="NoSpacing"/>
        <w:rPr>
          <w:lang w:val="en-GB"/>
        </w:rPr>
      </w:pPr>
      <w:r w:rsidRPr="00504E72">
        <w:rPr>
          <w:lang w:val="en-GB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504E72">
        <w:rPr>
          <w:lang w:val="en-GB"/>
        </w:rPr>
        <w:t>A.</w:t>
      </w:r>
      <w:proofErr w:type="gramStart"/>
      <w:r w:rsidRPr="00504E72">
        <w:rPr>
          <w:lang w:val="en-GB"/>
        </w:rPr>
        <w:t>H.Thomas</w:t>
      </w:r>
      <w:proofErr w:type="spellEnd"/>
      <w:proofErr w:type="gramEnd"/>
      <w:r w:rsidRPr="00504E72">
        <w:rPr>
          <w:lang w:val="en-GB"/>
        </w:rPr>
        <w:t xml:space="preserve"> pub. Cambridge University Press 1943 p.</w:t>
      </w:r>
      <w:r>
        <w:rPr>
          <w:lang w:val="en-GB"/>
        </w:rPr>
        <w:t>199)</w:t>
      </w:r>
    </w:p>
    <w:p w14:paraId="6B8DEB9C" w14:textId="77777777" w:rsidR="00BA5524" w:rsidRDefault="00BA5524" w:rsidP="00BA5524">
      <w:pPr>
        <w:pStyle w:val="NoSpacing"/>
        <w:rPr>
          <w:lang w:val="en-GB"/>
        </w:rPr>
      </w:pPr>
    </w:p>
    <w:p w14:paraId="3E94B05D" w14:textId="77777777" w:rsidR="00BA5524" w:rsidRDefault="00BA5524" w:rsidP="00BA5524">
      <w:pPr>
        <w:pStyle w:val="NoSpacing"/>
        <w:rPr>
          <w:lang w:val="en-GB"/>
        </w:rPr>
      </w:pPr>
    </w:p>
    <w:p w14:paraId="693EC0D1" w14:textId="77777777" w:rsidR="00BA5524" w:rsidRDefault="00BA5524" w:rsidP="00BA5524">
      <w:pPr>
        <w:pStyle w:val="NoSpacing"/>
        <w:rPr>
          <w:lang w:val="en-GB"/>
        </w:rPr>
      </w:pPr>
      <w:r>
        <w:rPr>
          <w:lang w:val="en-GB"/>
        </w:rPr>
        <w:t xml:space="preserve">  7 Aug.1426</w:t>
      </w:r>
      <w:r>
        <w:rPr>
          <w:lang w:val="en-GB"/>
        </w:rPr>
        <w:tab/>
        <w:t xml:space="preserve">He was exonerated from his apprenticeship to John Everdon, </w:t>
      </w:r>
      <w:proofErr w:type="spellStart"/>
      <w:r>
        <w:rPr>
          <w:lang w:val="en-GB"/>
        </w:rPr>
        <w:t>leatherseller</w:t>
      </w:r>
      <w:proofErr w:type="spellEnd"/>
      <w:r>
        <w:rPr>
          <w:lang w:val="en-GB"/>
        </w:rPr>
        <w:t>(q.v.),</w:t>
      </w:r>
    </w:p>
    <w:p w14:paraId="2777F462" w14:textId="77777777" w:rsidR="00BA5524" w:rsidRDefault="00BA5524" w:rsidP="00BA55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because John had not enrolled him at Guildhall within the first year of his</w:t>
      </w:r>
    </w:p>
    <w:p w14:paraId="3FE72101" w14:textId="77777777" w:rsidR="00BA5524" w:rsidRDefault="00BA5524" w:rsidP="00BA55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term.   (ibid.)</w:t>
      </w:r>
    </w:p>
    <w:p w14:paraId="20E9EF31" w14:textId="77777777" w:rsidR="00BA5524" w:rsidRDefault="00BA5524" w:rsidP="00BA5524">
      <w:pPr>
        <w:pStyle w:val="NoSpacing"/>
        <w:rPr>
          <w:lang w:val="en-GB"/>
        </w:rPr>
      </w:pPr>
    </w:p>
    <w:p w14:paraId="4989FDBF" w14:textId="77777777" w:rsidR="00BA5524" w:rsidRDefault="00BA5524" w:rsidP="00BA5524">
      <w:pPr>
        <w:pStyle w:val="NoSpacing"/>
        <w:rPr>
          <w:lang w:val="en-GB"/>
        </w:rPr>
      </w:pPr>
    </w:p>
    <w:p w14:paraId="4DD86526" w14:textId="77777777" w:rsidR="00BA5524" w:rsidRDefault="00BA5524" w:rsidP="00BA5524">
      <w:pPr>
        <w:pStyle w:val="NoSpacing"/>
        <w:rPr>
          <w:lang w:val="en-GB"/>
        </w:rPr>
      </w:pPr>
      <w:r>
        <w:rPr>
          <w:lang w:val="en-GB"/>
        </w:rPr>
        <w:t>30 October 2024</w:t>
      </w:r>
    </w:p>
    <w:p w14:paraId="7C9F8B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7E717" w14:textId="77777777" w:rsidR="00BA5524" w:rsidRDefault="00BA5524" w:rsidP="009139A6">
      <w:r>
        <w:separator/>
      </w:r>
    </w:p>
  </w:endnote>
  <w:endnote w:type="continuationSeparator" w:id="0">
    <w:p w14:paraId="573EE123" w14:textId="77777777" w:rsidR="00BA5524" w:rsidRDefault="00BA55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E9F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8E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048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77E5F" w14:textId="77777777" w:rsidR="00BA5524" w:rsidRDefault="00BA5524" w:rsidP="009139A6">
      <w:r>
        <w:separator/>
      </w:r>
    </w:p>
  </w:footnote>
  <w:footnote w:type="continuationSeparator" w:id="0">
    <w:p w14:paraId="75D77038" w14:textId="77777777" w:rsidR="00BA5524" w:rsidRDefault="00BA55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BDE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60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C76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24"/>
    <w:rsid w:val="000666E0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5524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EF44"/>
  <w15:chartTrackingRefBased/>
  <w15:docId w15:val="{D7CA1B58-B11E-4DDC-86A1-C435943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2024-10-30T19:00:00Z</dcterms:created>
  <dcterms:modified xsi:type="dcterms:W3CDTF">2024-10-30T19:01:00Z</dcterms:modified>
</cp:coreProperties>
</file>