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F2E3" w14:textId="77777777" w:rsidR="009C149B" w:rsidRDefault="009C149B" w:rsidP="009C14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PETYS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fl.1410-21)</w:t>
      </w:r>
    </w:p>
    <w:p w14:paraId="2BF4B1E7" w14:textId="77777777" w:rsidR="009C149B" w:rsidRDefault="009C149B" w:rsidP="009C14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Patrington</w:t>
      </w:r>
      <w:proofErr w:type="spellEnd"/>
      <w:r>
        <w:rPr>
          <w:rFonts w:cs="Times New Roman"/>
          <w:szCs w:val="24"/>
        </w:rPr>
        <w:t xml:space="preserve"> Church, East Riding of Yorkshire.</w:t>
      </w:r>
    </w:p>
    <w:p w14:paraId="6559B0AD" w14:textId="77777777" w:rsidR="009C149B" w:rsidRDefault="009C149B" w:rsidP="009C149B">
      <w:pPr>
        <w:pStyle w:val="NoSpacing"/>
        <w:rPr>
          <w:rFonts w:cs="Times New Roman"/>
          <w:szCs w:val="24"/>
        </w:rPr>
      </w:pPr>
    </w:p>
    <w:p w14:paraId="3CDBBACF" w14:textId="77777777" w:rsidR="009C149B" w:rsidRDefault="009C149B" w:rsidP="009C149B">
      <w:pPr>
        <w:pStyle w:val="NoSpacing"/>
        <w:rPr>
          <w:rFonts w:cs="Times New Roman"/>
          <w:szCs w:val="24"/>
        </w:rPr>
      </w:pPr>
    </w:p>
    <w:p w14:paraId="549A687F" w14:textId="77777777" w:rsidR="009C149B" w:rsidRDefault="009C149B" w:rsidP="009C14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Rector.</w:t>
      </w:r>
    </w:p>
    <w:p w14:paraId="42A7AD0C" w14:textId="77777777" w:rsidR="009C149B" w:rsidRDefault="009C149B" w:rsidP="009C14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(From the list on the board in the </w:t>
      </w:r>
      <w:proofErr w:type="gramStart"/>
      <w:r>
        <w:rPr>
          <w:rFonts w:cs="Times New Roman"/>
          <w:szCs w:val="24"/>
        </w:rPr>
        <w:t>church )</w:t>
      </w:r>
      <w:proofErr w:type="gramEnd"/>
      <w:r>
        <w:rPr>
          <w:rFonts w:cs="Times New Roman"/>
          <w:szCs w:val="24"/>
        </w:rPr>
        <w:t>.</w:t>
      </w:r>
    </w:p>
    <w:p w14:paraId="35A68831" w14:textId="77777777" w:rsidR="009C149B" w:rsidRDefault="009C149B" w:rsidP="009C149B">
      <w:pPr>
        <w:pStyle w:val="NoSpacing"/>
        <w:rPr>
          <w:rFonts w:cs="Times New Roman"/>
          <w:szCs w:val="24"/>
        </w:rPr>
      </w:pPr>
    </w:p>
    <w:p w14:paraId="50C389AE" w14:textId="77777777" w:rsidR="009C149B" w:rsidRDefault="009C149B" w:rsidP="009C149B">
      <w:pPr>
        <w:pStyle w:val="NoSpacing"/>
        <w:rPr>
          <w:rFonts w:cs="Times New Roman"/>
          <w:szCs w:val="24"/>
        </w:rPr>
      </w:pPr>
    </w:p>
    <w:p w14:paraId="7885B5CB" w14:textId="77777777" w:rsidR="009C149B" w:rsidRDefault="009C149B" w:rsidP="009C14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5EA882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D519" w14:textId="77777777" w:rsidR="009C149B" w:rsidRDefault="009C149B" w:rsidP="009139A6">
      <w:r>
        <w:separator/>
      </w:r>
    </w:p>
  </w:endnote>
  <w:endnote w:type="continuationSeparator" w:id="0">
    <w:p w14:paraId="322E1D92" w14:textId="77777777" w:rsidR="009C149B" w:rsidRDefault="009C14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F1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572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CF6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48FB" w14:textId="77777777" w:rsidR="009C149B" w:rsidRDefault="009C149B" w:rsidP="009139A6">
      <w:r>
        <w:separator/>
      </w:r>
    </w:p>
  </w:footnote>
  <w:footnote w:type="continuationSeparator" w:id="0">
    <w:p w14:paraId="41161763" w14:textId="77777777" w:rsidR="009C149B" w:rsidRDefault="009C14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0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91F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BD0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9B"/>
    <w:rsid w:val="000666E0"/>
    <w:rsid w:val="002510B7"/>
    <w:rsid w:val="00270799"/>
    <w:rsid w:val="00502333"/>
    <w:rsid w:val="005C130B"/>
    <w:rsid w:val="00826F5C"/>
    <w:rsid w:val="009139A6"/>
    <w:rsid w:val="009411C2"/>
    <w:rsid w:val="009448BB"/>
    <w:rsid w:val="00947624"/>
    <w:rsid w:val="009C149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E01C"/>
  <w15:chartTrackingRefBased/>
  <w15:docId w15:val="{CED91FC2-2EE3-4877-922A-A069B20C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2024-11-23T19:46:00Z</dcterms:created>
  <dcterms:modified xsi:type="dcterms:W3CDTF">2024-11-23T19:47:00Z</dcterms:modified>
</cp:coreProperties>
</file>