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5CEA" w14:textId="77777777" w:rsidR="0039704A" w:rsidRDefault="0039704A" w:rsidP="0039704A">
      <w:pPr>
        <w:pStyle w:val="NoSpacing"/>
      </w:pPr>
      <w:r>
        <w:rPr>
          <w:u w:val="single"/>
        </w:rPr>
        <w:t>John PETYT</w:t>
      </w:r>
      <w:r>
        <w:t xml:space="preserve">        (d.ca.1458)</w:t>
      </w:r>
    </w:p>
    <w:p w14:paraId="3F70440B" w14:textId="77777777" w:rsidR="0039704A" w:rsidRDefault="0039704A" w:rsidP="0039704A">
      <w:pPr>
        <w:pStyle w:val="NoSpacing"/>
      </w:pPr>
      <w:r>
        <w:t>of London. Grocer.</w:t>
      </w:r>
    </w:p>
    <w:p w14:paraId="50EF2BF8" w14:textId="77777777" w:rsidR="0039704A" w:rsidRDefault="0039704A" w:rsidP="0039704A">
      <w:pPr>
        <w:pStyle w:val="NoSpacing"/>
      </w:pPr>
    </w:p>
    <w:p w14:paraId="027697FF" w14:textId="77777777" w:rsidR="0039704A" w:rsidRDefault="0039704A" w:rsidP="0039704A">
      <w:pPr>
        <w:pStyle w:val="NoSpacing"/>
      </w:pPr>
    </w:p>
    <w:p w14:paraId="1AB1CF61" w14:textId="77777777" w:rsidR="0039704A" w:rsidRDefault="0039704A" w:rsidP="0039704A">
      <w:pPr>
        <w:pStyle w:val="NoSpacing"/>
      </w:pPr>
      <w:r>
        <w:t>= Elizabeth(q.v.).</w:t>
      </w:r>
    </w:p>
    <w:p w14:paraId="326D897E" w14:textId="77777777" w:rsidR="0039704A" w:rsidRDefault="0039704A" w:rsidP="0039704A">
      <w:pPr>
        <w:pStyle w:val="NoSpacing"/>
      </w:pPr>
      <w:r>
        <w:t>(C.P.R. 1452-61 p.384)</w:t>
      </w:r>
    </w:p>
    <w:p w14:paraId="2F407BAB" w14:textId="77777777" w:rsidR="0039704A" w:rsidRDefault="0039704A" w:rsidP="0039704A">
      <w:pPr>
        <w:pStyle w:val="NoSpacing"/>
      </w:pPr>
    </w:p>
    <w:p w14:paraId="57D5213E" w14:textId="77777777" w:rsidR="0039704A" w:rsidRDefault="0039704A" w:rsidP="0039704A">
      <w:pPr>
        <w:pStyle w:val="NoSpacing"/>
      </w:pPr>
    </w:p>
    <w:p w14:paraId="2669245D" w14:textId="77777777" w:rsidR="0039704A" w:rsidRDefault="0039704A" w:rsidP="0039704A">
      <w:pPr>
        <w:pStyle w:val="NoSpacing"/>
      </w:pPr>
      <w:r>
        <w:t xml:space="preserve">  5 Jul.1458</w:t>
      </w:r>
      <w:r>
        <w:tab/>
        <w:t>He died before this date.    (ibid.)</w:t>
      </w:r>
    </w:p>
    <w:p w14:paraId="2AA4B949" w14:textId="77777777" w:rsidR="0039704A" w:rsidRDefault="0039704A" w:rsidP="0039704A">
      <w:pPr>
        <w:pStyle w:val="NoSpacing"/>
      </w:pPr>
    </w:p>
    <w:p w14:paraId="0C64F386" w14:textId="77777777" w:rsidR="0039704A" w:rsidRDefault="0039704A" w:rsidP="0039704A">
      <w:pPr>
        <w:pStyle w:val="NoSpacing"/>
      </w:pPr>
    </w:p>
    <w:p w14:paraId="17DF1288" w14:textId="77777777" w:rsidR="0039704A" w:rsidRDefault="0039704A" w:rsidP="0039704A">
      <w:pPr>
        <w:pStyle w:val="NoSpacing"/>
      </w:pPr>
      <w:r>
        <w:t xml:space="preserve">Executors:   Elizabeth, </w:t>
      </w:r>
      <w:proofErr w:type="spellStart"/>
      <w:r>
        <w:t>Valentyne</w:t>
      </w:r>
      <w:proofErr w:type="spellEnd"/>
      <w:r>
        <w:t xml:space="preserve"> Petyt(q.v.), George Assheton(q.v.) and Richard</w:t>
      </w:r>
    </w:p>
    <w:p w14:paraId="63D69D62" w14:textId="77777777" w:rsidR="0039704A" w:rsidRDefault="0039704A" w:rsidP="0039704A">
      <w:pPr>
        <w:pStyle w:val="NoSpacing"/>
      </w:pPr>
      <w:r>
        <w:t xml:space="preserve">                    </w:t>
      </w:r>
      <w:proofErr w:type="spellStart"/>
      <w:r>
        <w:t>Chamberleyn</w:t>
      </w:r>
      <w:proofErr w:type="spellEnd"/>
      <w:r>
        <w:t>(q.v.).   (ibid.)</w:t>
      </w:r>
    </w:p>
    <w:p w14:paraId="3B60985C" w14:textId="77777777" w:rsidR="0039704A" w:rsidRDefault="0039704A" w:rsidP="0039704A">
      <w:pPr>
        <w:pStyle w:val="NoSpacing"/>
      </w:pPr>
    </w:p>
    <w:p w14:paraId="03C1E083" w14:textId="77777777" w:rsidR="0039704A" w:rsidRDefault="0039704A" w:rsidP="0039704A">
      <w:pPr>
        <w:pStyle w:val="NoSpacing"/>
      </w:pPr>
    </w:p>
    <w:p w14:paraId="3FCEA1F6" w14:textId="77777777" w:rsidR="0039704A" w:rsidRDefault="0039704A" w:rsidP="0039704A">
      <w:pPr>
        <w:pStyle w:val="NoSpacing"/>
      </w:pPr>
      <w:r>
        <w:t>19 July 2025</w:t>
      </w:r>
    </w:p>
    <w:p w14:paraId="432531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2AFC" w14:textId="77777777" w:rsidR="0039704A" w:rsidRDefault="0039704A" w:rsidP="009139A6">
      <w:r>
        <w:separator/>
      </w:r>
    </w:p>
  </w:endnote>
  <w:endnote w:type="continuationSeparator" w:id="0">
    <w:p w14:paraId="2C67D200" w14:textId="77777777" w:rsidR="0039704A" w:rsidRDefault="003970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18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71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26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3218" w14:textId="77777777" w:rsidR="0039704A" w:rsidRDefault="0039704A" w:rsidP="009139A6">
      <w:r>
        <w:separator/>
      </w:r>
    </w:p>
  </w:footnote>
  <w:footnote w:type="continuationSeparator" w:id="0">
    <w:p w14:paraId="0003FD54" w14:textId="77777777" w:rsidR="0039704A" w:rsidRDefault="003970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91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6D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D5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4A"/>
    <w:rsid w:val="000666E0"/>
    <w:rsid w:val="000A2E7A"/>
    <w:rsid w:val="001307AC"/>
    <w:rsid w:val="00190DFA"/>
    <w:rsid w:val="002510B7"/>
    <w:rsid w:val="00270799"/>
    <w:rsid w:val="002737D5"/>
    <w:rsid w:val="00357E4A"/>
    <w:rsid w:val="003970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930E"/>
  <w15:chartTrackingRefBased/>
  <w15:docId w15:val="{63D9A28E-5FB5-4067-B028-2FF0D08E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2025-07-19T16:37:00Z</dcterms:created>
  <dcterms:modified xsi:type="dcterms:W3CDTF">2025-07-19T16:38:00Z</dcterms:modified>
</cp:coreProperties>
</file>